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029D" w14:textId="046FB94E" w:rsidR="00BE33C9" w:rsidRPr="008C53B7" w:rsidRDefault="00BB48DE">
      <w:pPr>
        <w:pStyle w:val="Month"/>
        <w:rPr>
          <w:rFonts w:ascii="Times New Roman" w:hAnsi="Times New Roman" w:cs="Times New Roman"/>
        </w:rPr>
      </w:pPr>
      <w:r w:rsidRPr="008C53B7">
        <w:rPr>
          <w:rFonts w:ascii="Times New Roman" w:hAnsi="Times New Roman" w:cs="Times New Roman"/>
        </w:rPr>
        <w:t>Sept</w:t>
      </w:r>
      <w:r w:rsidRPr="008C53B7">
        <w:rPr>
          <w:rStyle w:val="Emphasis"/>
          <w:rFonts w:ascii="Times New Roman" w:hAnsi="Times New Roman" w:cs="Times New Roman"/>
        </w:rPr>
        <w:t>2024</w:t>
      </w:r>
    </w:p>
    <w:tbl>
      <w:tblPr>
        <w:tblStyle w:val="TableGrid"/>
        <w:tblW w:w="4986" w:type="pct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28"/>
        <w:gridCol w:w="1530"/>
        <w:gridCol w:w="1528"/>
        <w:gridCol w:w="1528"/>
        <w:gridCol w:w="1530"/>
      </w:tblGrid>
      <w:tr w:rsidR="00BE33C9" w:rsidRPr="008C53B7" w14:paraId="37C98FF4" w14:textId="77777777" w:rsidTr="00BB48DE">
        <w:tc>
          <w:tcPr>
            <w:tcW w:w="714" w:type="pct"/>
          </w:tcPr>
          <w:p w14:paraId="55DA018D" w14:textId="77777777" w:rsidR="00BE33C9" w:rsidRPr="008C53B7" w:rsidRDefault="00C47FD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714" w:type="pct"/>
          </w:tcPr>
          <w:p w14:paraId="277A57C1" w14:textId="77777777" w:rsidR="00BE33C9" w:rsidRPr="008C53B7" w:rsidRDefault="00C47FD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714" w:type="pct"/>
          </w:tcPr>
          <w:p w14:paraId="1B8553FE" w14:textId="77777777" w:rsidR="00BE33C9" w:rsidRPr="008C53B7" w:rsidRDefault="00C47FD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715" w:type="pct"/>
          </w:tcPr>
          <w:p w14:paraId="64F3F8AF" w14:textId="77777777" w:rsidR="00BE33C9" w:rsidRPr="008C53B7" w:rsidRDefault="00C47FD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714" w:type="pct"/>
          </w:tcPr>
          <w:p w14:paraId="7E98415D" w14:textId="77777777" w:rsidR="00BE33C9" w:rsidRPr="008C53B7" w:rsidRDefault="00C47FD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thu</w:t>
            </w:r>
          </w:p>
        </w:tc>
        <w:tc>
          <w:tcPr>
            <w:tcW w:w="714" w:type="pct"/>
          </w:tcPr>
          <w:p w14:paraId="32108D4A" w14:textId="77777777" w:rsidR="00BE33C9" w:rsidRPr="008C53B7" w:rsidRDefault="00C47FD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715" w:type="pct"/>
          </w:tcPr>
          <w:p w14:paraId="40091724" w14:textId="77777777" w:rsidR="00BE33C9" w:rsidRPr="008C53B7" w:rsidRDefault="00C47FD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sat</w:t>
            </w:r>
          </w:p>
        </w:tc>
      </w:tr>
      <w:tr w:rsidR="00BE33C9" w:rsidRPr="008C53B7" w14:paraId="6D22761B" w14:textId="77777777" w:rsidTr="00BB48DE">
        <w:tc>
          <w:tcPr>
            <w:tcW w:w="714" w:type="pct"/>
          </w:tcPr>
          <w:p w14:paraId="4AA44F3E" w14:textId="0E0A6C21" w:rsidR="00BE33C9" w:rsidRPr="008C53B7" w:rsidRDefault="00C47FD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MonthStart \@ dddd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="00DD0F35" w:rsidRPr="008C53B7">
              <w:rPr>
                <w:rStyle w:val="Emphasis"/>
                <w:rFonts w:ascii="Times New Roman" w:hAnsi="Times New Roman" w:cs="Times New Roman"/>
              </w:rPr>
              <w:instrText>Monday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“Sunday" 1 ""\#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="00BB48DE" w:rsidRPr="008C53B7">
              <w:rPr>
                <w:rStyle w:val="Emphasis"/>
                <w:rFonts w:ascii="Times New Roman" w:hAnsi="Times New Roman" w:cs="Times New Roman"/>
              </w:rPr>
              <w:t>01</w:t>
            </w:r>
          </w:p>
        </w:tc>
        <w:tc>
          <w:tcPr>
            <w:tcW w:w="714" w:type="pct"/>
          </w:tcPr>
          <w:p w14:paraId="1C80E1EE" w14:textId="417BD833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14" w:type="pct"/>
          </w:tcPr>
          <w:p w14:paraId="17682A3A" w14:textId="4B425714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15" w:type="pct"/>
          </w:tcPr>
          <w:p w14:paraId="1228A07B" w14:textId="56D0787E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14" w:type="pct"/>
          </w:tcPr>
          <w:p w14:paraId="3BA14502" w14:textId="3ECF655C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14" w:type="pct"/>
          </w:tcPr>
          <w:p w14:paraId="34E12BA7" w14:textId="5A152574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15" w:type="pct"/>
          </w:tcPr>
          <w:p w14:paraId="3D547BE9" w14:textId="5246A4D4" w:rsidR="00BE33C9" w:rsidRPr="008C53B7" w:rsidRDefault="00BB48DE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07</w:t>
            </w:r>
          </w:p>
        </w:tc>
      </w:tr>
      <w:tr w:rsidR="00BE33C9" w:rsidRPr="008C53B7" w14:paraId="1C0A307D" w14:textId="77777777" w:rsidTr="00BB48DE">
        <w:trPr>
          <w:trHeight w:hRule="exact" w:val="1037"/>
        </w:trPr>
        <w:tc>
          <w:tcPr>
            <w:tcW w:w="714" w:type="pct"/>
          </w:tcPr>
          <w:p w14:paraId="5E19C931" w14:textId="3595B66A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E483F7C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4B833FD" w14:textId="33D2B278" w:rsidR="00BE33C9" w:rsidRPr="008C53B7" w:rsidRDefault="00BB48DE" w:rsidP="00BB48DE">
            <w:pPr>
              <w:jc w:val="center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  <w:sz w:val="28"/>
                <w:szCs w:val="28"/>
              </w:rPr>
              <w:t>First Day of School!!</w:t>
            </w:r>
          </w:p>
        </w:tc>
        <w:tc>
          <w:tcPr>
            <w:tcW w:w="715" w:type="pct"/>
          </w:tcPr>
          <w:p w14:paraId="39AF56BD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69F64BC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BE82C20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14F1D1CC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</w:tr>
      <w:tr w:rsidR="00BE33C9" w:rsidRPr="008C53B7" w14:paraId="4120026C" w14:textId="77777777" w:rsidTr="00BB48DE">
        <w:tc>
          <w:tcPr>
            <w:tcW w:w="714" w:type="pct"/>
          </w:tcPr>
          <w:p w14:paraId="4DF2F9C9" w14:textId="560F2BCE" w:rsidR="00BE33C9" w:rsidRPr="008C53B7" w:rsidRDefault="00BB48DE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08</w:t>
            </w:r>
          </w:p>
        </w:tc>
        <w:tc>
          <w:tcPr>
            <w:tcW w:w="714" w:type="pct"/>
          </w:tcPr>
          <w:p w14:paraId="7D656DB5" w14:textId="2B82C250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14" w:type="pct"/>
          </w:tcPr>
          <w:p w14:paraId="372EA2DA" w14:textId="55EE1A4F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5" w:type="pct"/>
          </w:tcPr>
          <w:p w14:paraId="132A66D4" w14:textId="4382D428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4" w:type="pct"/>
          </w:tcPr>
          <w:p w14:paraId="5CB7A07D" w14:textId="690DFF5F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4" w:type="pct"/>
          </w:tcPr>
          <w:p w14:paraId="0B94D493" w14:textId="07494D69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5" w:type="pct"/>
          </w:tcPr>
          <w:p w14:paraId="67ABB3DD" w14:textId="7999AF81" w:rsidR="00BE33C9" w:rsidRPr="008C53B7" w:rsidRDefault="00BB48DE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14</w:t>
            </w:r>
          </w:p>
        </w:tc>
      </w:tr>
      <w:tr w:rsidR="00BE33C9" w:rsidRPr="008C53B7" w14:paraId="27D106DC" w14:textId="77777777" w:rsidTr="00BB48DE">
        <w:trPr>
          <w:trHeight w:hRule="exact" w:val="1037"/>
        </w:trPr>
        <w:tc>
          <w:tcPr>
            <w:tcW w:w="714" w:type="pct"/>
          </w:tcPr>
          <w:p w14:paraId="0409BA9C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448B031" w14:textId="44B8E005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39C0025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2BE7C0F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0AA2597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A70D90A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16431D8A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</w:tr>
      <w:tr w:rsidR="00BE33C9" w:rsidRPr="008C53B7" w14:paraId="136C5A51" w14:textId="77777777" w:rsidTr="00BB48DE">
        <w:tc>
          <w:tcPr>
            <w:tcW w:w="714" w:type="pct"/>
          </w:tcPr>
          <w:p w14:paraId="1900E397" w14:textId="6CC5337C" w:rsidR="00BE33C9" w:rsidRPr="008C53B7" w:rsidRDefault="00BB48DE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15</w:t>
            </w:r>
          </w:p>
        </w:tc>
        <w:tc>
          <w:tcPr>
            <w:tcW w:w="714" w:type="pct"/>
          </w:tcPr>
          <w:p w14:paraId="5227DE23" w14:textId="1F2123E3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4" w:type="pct"/>
          </w:tcPr>
          <w:p w14:paraId="5E81CD17" w14:textId="0678D3E4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5" w:type="pct"/>
          </w:tcPr>
          <w:p w14:paraId="34A5C62B" w14:textId="7EF0C3DB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4" w:type="pct"/>
          </w:tcPr>
          <w:p w14:paraId="56B03F27" w14:textId="732B49BF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4" w:type="pct"/>
          </w:tcPr>
          <w:p w14:paraId="4273ABB6" w14:textId="3C52C47A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5" w:type="pct"/>
          </w:tcPr>
          <w:p w14:paraId="6A8F3836" w14:textId="0CFB2ABE" w:rsidR="00BE33C9" w:rsidRPr="008C53B7" w:rsidRDefault="00BB48DE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21</w:t>
            </w:r>
          </w:p>
        </w:tc>
      </w:tr>
      <w:tr w:rsidR="00BE33C9" w:rsidRPr="008C53B7" w14:paraId="2172A785" w14:textId="77777777" w:rsidTr="00BB48DE">
        <w:trPr>
          <w:trHeight w:hRule="exact" w:val="1037"/>
        </w:trPr>
        <w:tc>
          <w:tcPr>
            <w:tcW w:w="714" w:type="pct"/>
          </w:tcPr>
          <w:p w14:paraId="3ED1A214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B43AC24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E2F9082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1C7A43E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2F4B046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01B276D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CC44AB4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</w:tr>
      <w:tr w:rsidR="00BE33C9" w:rsidRPr="008C53B7" w14:paraId="7C390144" w14:textId="77777777" w:rsidTr="00BB48DE">
        <w:tc>
          <w:tcPr>
            <w:tcW w:w="714" w:type="pct"/>
          </w:tcPr>
          <w:p w14:paraId="469161C6" w14:textId="73ED4D0E" w:rsidR="00BE33C9" w:rsidRPr="008C53B7" w:rsidRDefault="00BB48DE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22</w:t>
            </w:r>
          </w:p>
        </w:tc>
        <w:tc>
          <w:tcPr>
            <w:tcW w:w="714" w:type="pct"/>
          </w:tcPr>
          <w:p w14:paraId="5260B535" w14:textId="7209AA71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4" w:type="pct"/>
          </w:tcPr>
          <w:p w14:paraId="631488A5" w14:textId="4E665638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5" w:type="pct"/>
          </w:tcPr>
          <w:p w14:paraId="25CB0C57" w14:textId="67A0D5B0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4" w:type="pct"/>
          </w:tcPr>
          <w:p w14:paraId="79A53CBE" w14:textId="3FA1819B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4" w:type="pct"/>
          </w:tcPr>
          <w:p w14:paraId="53184EBE" w14:textId="11516616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5" w:type="pct"/>
          </w:tcPr>
          <w:p w14:paraId="6691A377" w14:textId="78FDA900" w:rsidR="00BE33C9" w:rsidRPr="008C53B7" w:rsidRDefault="00BB48DE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28</w:t>
            </w:r>
          </w:p>
        </w:tc>
      </w:tr>
      <w:tr w:rsidR="00BE33C9" w:rsidRPr="008C53B7" w14:paraId="41033E83" w14:textId="77777777" w:rsidTr="00BB48DE">
        <w:trPr>
          <w:trHeight w:hRule="exact" w:val="1037"/>
        </w:trPr>
        <w:tc>
          <w:tcPr>
            <w:tcW w:w="714" w:type="pct"/>
          </w:tcPr>
          <w:p w14:paraId="31F28344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FA2A165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D16636D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EF12E3B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5875AE9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4B76F70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C3B10E0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</w:tr>
      <w:tr w:rsidR="00BE33C9" w:rsidRPr="008C53B7" w14:paraId="7A1FE91E" w14:textId="77777777" w:rsidTr="00BB48DE">
        <w:tc>
          <w:tcPr>
            <w:tcW w:w="714" w:type="pct"/>
          </w:tcPr>
          <w:p w14:paraId="3481F8F7" w14:textId="0233A55C" w:rsidR="00BE33C9" w:rsidRPr="008C53B7" w:rsidRDefault="00BB48DE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29</w:t>
            </w:r>
          </w:p>
        </w:tc>
        <w:tc>
          <w:tcPr>
            <w:tcW w:w="714" w:type="pct"/>
          </w:tcPr>
          <w:p w14:paraId="7938D93E" w14:textId="6FFDF10C" w:rsidR="00BE33C9" w:rsidRPr="008C53B7" w:rsidRDefault="00BB48DE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4" w:type="pct"/>
          </w:tcPr>
          <w:p w14:paraId="14F32499" w14:textId="7C1539F0" w:rsidR="00BE33C9" w:rsidRPr="008C53B7" w:rsidRDefault="00BE33C9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ECFCBD6" w14:textId="555CB1A2" w:rsidR="00BE33C9" w:rsidRPr="008C53B7" w:rsidRDefault="00BE33C9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4CBAACF" w14:textId="6C4B2F3B" w:rsidR="00BE33C9" w:rsidRPr="008C53B7" w:rsidRDefault="00C47FD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="00B75A54" w:rsidRPr="008C53B7">
              <w:rPr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="00B75A54" w:rsidRPr="008C53B7">
              <w:rPr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="00DD0F35" w:rsidRPr="008C53B7">
              <w:rPr>
                <w:rFonts w:ascii="Times New Roman" w:hAnsi="Times New Roman" w:cs="Times New Roman"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28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64648769" w14:textId="476EDB58" w:rsidR="00BE33C9" w:rsidRPr="008C53B7" w:rsidRDefault="00C47FD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="00B75A54" w:rsidRPr="008C53B7">
              <w:rPr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28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5" w:type="pct"/>
          </w:tcPr>
          <w:p w14:paraId="7FABBA88" w14:textId="242BA950" w:rsidR="00BE33C9" w:rsidRPr="008C53B7" w:rsidRDefault="00C47FD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="00B75A54" w:rsidRPr="008C53B7">
              <w:rPr>
                <w:rStyle w:val="Emphasis"/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=F10+1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</w:tr>
      <w:tr w:rsidR="00BE33C9" w:rsidRPr="008C53B7" w14:paraId="3A415B11" w14:textId="77777777" w:rsidTr="00BB48DE">
        <w:trPr>
          <w:trHeight w:hRule="exact" w:val="1037"/>
        </w:trPr>
        <w:tc>
          <w:tcPr>
            <w:tcW w:w="714" w:type="pct"/>
          </w:tcPr>
          <w:p w14:paraId="353F0B86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EA9F59C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9404B05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628AE77D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5DF9D1A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E9A9721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BA4BF08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</w:tr>
      <w:tr w:rsidR="00BE33C9" w:rsidRPr="008C53B7" w14:paraId="4620B640" w14:textId="77777777" w:rsidTr="00BB48DE">
        <w:tc>
          <w:tcPr>
            <w:tcW w:w="714" w:type="pct"/>
          </w:tcPr>
          <w:p w14:paraId="784F67C0" w14:textId="58657F5D" w:rsidR="00BE33C9" w:rsidRPr="008C53B7" w:rsidRDefault="00C47FD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="00B75A54" w:rsidRPr="008C53B7">
              <w:rPr>
                <w:rStyle w:val="Emphasis"/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=G10+1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194C2305" w14:textId="07BEAA0E" w:rsidR="00BE33C9" w:rsidRPr="008C53B7" w:rsidRDefault="00C47FD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="00B75A54" w:rsidRPr="008C53B7">
              <w:rPr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18E82A72" w14:textId="77777777" w:rsidR="00BE33C9" w:rsidRPr="008C53B7" w:rsidRDefault="00BE33C9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1DB110A9" w14:textId="77777777" w:rsidR="00BE33C9" w:rsidRPr="008C53B7" w:rsidRDefault="00BE33C9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CD8F48B" w14:textId="77777777" w:rsidR="00BE33C9" w:rsidRPr="008C53B7" w:rsidRDefault="00BE33C9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A2A4779" w14:textId="77777777" w:rsidR="00BE33C9" w:rsidRPr="008C53B7" w:rsidRDefault="00BE33C9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6304B1AA" w14:textId="77777777" w:rsidR="00BE33C9" w:rsidRPr="008C53B7" w:rsidRDefault="00BE33C9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</w:p>
        </w:tc>
      </w:tr>
      <w:tr w:rsidR="00BE33C9" w:rsidRPr="008C53B7" w14:paraId="04866E71" w14:textId="77777777" w:rsidTr="00BB48DE">
        <w:trPr>
          <w:trHeight w:hRule="exact" w:val="1037"/>
        </w:trPr>
        <w:tc>
          <w:tcPr>
            <w:tcW w:w="714" w:type="pct"/>
          </w:tcPr>
          <w:p w14:paraId="6FFC99E0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8A82467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5897156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4CDDBFD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87D5A8A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C0753F8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202D4A41" w14:textId="77777777" w:rsidR="00BE33C9" w:rsidRPr="008C53B7" w:rsidRDefault="00BE33C9">
            <w:pPr>
              <w:rPr>
                <w:rFonts w:ascii="Times New Roman" w:hAnsi="Times New Roman" w:cs="Times New Roman"/>
              </w:rPr>
            </w:pPr>
          </w:p>
        </w:tc>
      </w:tr>
    </w:tbl>
    <w:p w14:paraId="34479BD3" w14:textId="77777777" w:rsidR="00BE33C9" w:rsidRPr="008C53B7" w:rsidRDefault="00BE33C9">
      <w:pPr>
        <w:rPr>
          <w:rFonts w:ascii="Times New Roman" w:hAnsi="Times New Roman" w:cs="Times New Roman"/>
          <w:sz w:val="16"/>
          <w:szCs w:val="16"/>
        </w:rPr>
      </w:pPr>
    </w:p>
    <w:p w14:paraId="3B23031F" w14:textId="77777777" w:rsidR="00BB48DE" w:rsidRPr="008C53B7" w:rsidRDefault="00BB48DE">
      <w:pPr>
        <w:rPr>
          <w:rFonts w:ascii="Times New Roman" w:hAnsi="Times New Roman" w:cs="Times New Roman"/>
          <w:sz w:val="16"/>
          <w:szCs w:val="16"/>
        </w:rPr>
      </w:pPr>
    </w:p>
    <w:p w14:paraId="5752A8AC" w14:textId="77777777" w:rsidR="00BB48DE" w:rsidRPr="008C53B7" w:rsidRDefault="00BB48DE">
      <w:pPr>
        <w:rPr>
          <w:rFonts w:ascii="Times New Roman" w:hAnsi="Times New Roman" w:cs="Times New Roman"/>
          <w:sz w:val="16"/>
          <w:szCs w:val="16"/>
        </w:rPr>
      </w:pPr>
    </w:p>
    <w:p w14:paraId="20A73726" w14:textId="77777777" w:rsidR="00BB48DE" w:rsidRPr="008C53B7" w:rsidRDefault="00BB48DE">
      <w:pPr>
        <w:rPr>
          <w:rFonts w:ascii="Times New Roman" w:hAnsi="Times New Roman" w:cs="Times New Roman"/>
          <w:sz w:val="16"/>
          <w:szCs w:val="16"/>
        </w:rPr>
      </w:pPr>
    </w:p>
    <w:p w14:paraId="4BF71856" w14:textId="77777777" w:rsidR="00BB48DE" w:rsidRPr="008C53B7" w:rsidRDefault="00BB48DE">
      <w:pPr>
        <w:rPr>
          <w:rFonts w:ascii="Times New Roman" w:hAnsi="Times New Roman" w:cs="Times New Roman"/>
          <w:sz w:val="16"/>
          <w:szCs w:val="16"/>
        </w:rPr>
      </w:pPr>
    </w:p>
    <w:p w14:paraId="3FB2D27B" w14:textId="77777777" w:rsidR="00BB48DE" w:rsidRPr="008C53B7" w:rsidRDefault="00BB48DE">
      <w:pPr>
        <w:rPr>
          <w:rFonts w:ascii="Times New Roman" w:hAnsi="Times New Roman" w:cs="Times New Roman"/>
          <w:sz w:val="16"/>
          <w:szCs w:val="16"/>
        </w:rPr>
      </w:pPr>
    </w:p>
    <w:p w14:paraId="51820622" w14:textId="77777777" w:rsidR="00BB48DE" w:rsidRPr="008C53B7" w:rsidRDefault="00BB48DE">
      <w:pPr>
        <w:rPr>
          <w:rFonts w:ascii="Times New Roman" w:hAnsi="Times New Roman" w:cs="Times New Roman"/>
          <w:sz w:val="16"/>
          <w:szCs w:val="16"/>
        </w:rPr>
      </w:pPr>
    </w:p>
    <w:p w14:paraId="14EC883D" w14:textId="77777777" w:rsidR="00BB48DE" w:rsidRPr="008C53B7" w:rsidRDefault="00BB48DE">
      <w:pPr>
        <w:rPr>
          <w:rFonts w:ascii="Times New Roman" w:hAnsi="Times New Roman" w:cs="Times New Roman"/>
          <w:sz w:val="16"/>
          <w:szCs w:val="16"/>
        </w:rPr>
      </w:pPr>
    </w:p>
    <w:p w14:paraId="384DA8AB" w14:textId="77777777" w:rsidR="00BB48DE" w:rsidRPr="008C53B7" w:rsidRDefault="00BB48DE">
      <w:pPr>
        <w:rPr>
          <w:rFonts w:ascii="Times New Roman" w:hAnsi="Times New Roman" w:cs="Times New Roman"/>
          <w:sz w:val="16"/>
          <w:szCs w:val="16"/>
        </w:rPr>
      </w:pPr>
    </w:p>
    <w:p w14:paraId="105EE954" w14:textId="77777777" w:rsidR="00BB48DE" w:rsidRPr="008C53B7" w:rsidRDefault="00BB48DE">
      <w:pPr>
        <w:rPr>
          <w:rFonts w:ascii="Times New Roman" w:hAnsi="Times New Roman" w:cs="Times New Roman"/>
          <w:sz w:val="16"/>
          <w:szCs w:val="16"/>
        </w:rPr>
      </w:pPr>
    </w:p>
    <w:p w14:paraId="763889A9" w14:textId="77777777" w:rsidR="00BB48DE" w:rsidRPr="008C53B7" w:rsidRDefault="00BB48DE">
      <w:pPr>
        <w:rPr>
          <w:rFonts w:ascii="Times New Roman" w:hAnsi="Times New Roman" w:cs="Times New Roman"/>
          <w:sz w:val="16"/>
          <w:szCs w:val="16"/>
        </w:rPr>
      </w:pPr>
    </w:p>
    <w:p w14:paraId="76B200A4" w14:textId="7D58153A" w:rsidR="00BB48DE" w:rsidRPr="008C53B7" w:rsidRDefault="00BB48DE" w:rsidP="00BB48DE">
      <w:pPr>
        <w:pStyle w:val="Month"/>
        <w:rPr>
          <w:rStyle w:val="Emphasis"/>
          <w:rFonts w:ascii="Times New Roman" w:hAnsi="Times New Roman" w:cs="Times New Roman"/>
        </w:rPr>
      </w:pPr>
      <w:r w:rsidRPr="008C53B7">
        <w:rPr>
          <w:rFonts w:ascii="Times New Roman" w:hAnsi="Times New Roman" w:cs="Times New Roman"/>
        </w:rPr>
        <w:lastRenderedPageBreak/>
        <w:t>Oct</w:t>
      </w:r>
      <w:r w:rsidRPr="008C53B7">
        <w:rPr>
          <w:rStyle w:val="Emphasis"/>
          <w:rFonts w:ascii="Times New Roman" w:hAnsi="Times New Roman" w:cs="Times New Roman"/>
        </w:rPr>
        <w:t>2024</w:t>
      </w:r>
    </w:p>
    <w:tbl>
      <w:tblPr>
        <w:tblStyle w:val="TableGrid"/>
        <w:tblW w:w="4986" w:type="pct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28"/>
        <w:gridCol w:w="1530"/>
        <w:gridCol w:w="1528"/>
        <w:gridCol w:w="1528"/>
        <w:gridCol w:w="1530"/>
      </w:tblGrid>
      <w:tr w:rsidR="00BB48DE" w:rsidRPr="008C53B7" w14:paraId="1366799A" w14:textId="77777777" w:rsidTr="00B046E1">
        <w:tc>
          <w:tcPr>
            <w:tcW w:w="714" w:type="pct"/>
          </w:tcPr>
          <w:p w14:paraId="45BA106E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714" w:type="pct"/>
          </w:tcPr>
          <w:p w14:paraId="0E153217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714" w:type="pct"/>
          </w:tcPr>
          <w:p w14:paraId="5E2F65EF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715" w:type="pct"/>
          </w:tcPr>
          <w:p w14:paraId="5B6669E6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714" w:type="pct"/>
          </w:tcPr>
          <w:p w14:paraId="02F981DD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thu</w:t>
            </w:r>
          </w:p>
        </w:tc>
        <w:tc>
          <w:tcPr>
            <w:tcW w:w="714" w:type="pct"/>
          </w:tcPr>
          <w:p w14:paraId="38F79E94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715" w:type="pct"/>
          </w:tcPr>
          <w:p w14:paraId="0E8B5C74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sat</w:t>
            </w:r>
          </w:p>
        </w:tc>
      </w:tr>
      <w:tr w:rsidR="00BB48DE" w:rsidRPr="008C53B7" w14:paraId="289A63CB" w14:textId="77777777" w:rsidTr="00B046E1">
        <w:tc>
          <w:tcPr>
            <w:tcW w:w="714" w:type="pct"/>
          </w:tcPr>
          <w:p w14:paraId="5D53C9E8" w14:textId="7283C7C8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MonthStart \@ dddd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Monday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“Sunday" 1 ""\#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7275B5A0" w14:textId="449440F0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8C5ADFE" w14:textId="3FCA36FD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5" w:type="pct"/>
          </w:tcPr>
          <w:p w14:paraId="42B0AE48" w14:textId="269322B5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14" w:type="pct"/>
          </w:tcPr>
          <w:p w14:paraId="0F1AE52A" w14:textId="07C5F08F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14" w:type="pct"/>
          </w:tcPr>
          <w:p w14:paraId="15D62A0B" w14:textId="133C1624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15" w:type="pct"/>
          </w:tcPr>
          <w:p w14:paraId="54179ACC" w14:textId="766113AF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05</w:t>
            </w:r>
          </w:p>
        </w:tc>
      </w:tr>
      <w:tr w:rsidR="00BB48DE" w:rsidRPr="008C53B7" w14:paraId="3930C65A" w14:textId="77777777" w:rsidTr="00B046E1">
        <w:trPr>
          <w:trHeight w:hRule="exact" w:val="1037"/>
        </w:trPr>
        <w:tc>
          <w:tcPr>
            <w:tcW w:w="714" w:type="pct"/>
          </w:tcPr>
          <w:p w14:paraId="45F33ADD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F25FB24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F20592A" w14:textId="053D0AE6" w:rsidR="00BB48DE" w:rsidRPr="008C53B7" w:rsidRDefault="00BB48DE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670965DD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E95C5AB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2CD3107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14DE8F6B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BB48DE" w:rsidRPr="008C53B7" w14:paraId="6A5D05BE" w14:textId="77777777" w:rsidTr="00B046E1">
        <w:tc>
          <w:tcPr>
            <w:tcW w:w="714" w:type="pct"/>
          </w:tcPr>
          <w:p w14:paraId="1F364A4E" w14:textId="38584D4E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06</w:t>
            </w:r>
          </w:p>
        </w:tc>
        <w:tc>
          <w:tcPr>
            <w:tcW w:w="714" w:type="pct"/>
          </w:tcPr>
          <w:p w14:paraId="00CD637D" w14:textId="344688EE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14" w:type="pct"/>
          </w:tcPr>
          <w:p w14:paraId="626E5B05" w14:textId="181300F5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15" w:type="pct"/>
          </w:tcPr>
          <w:p w14:paraId="3EA6B9E4" w14:textId="6B91FE88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14" w:type="pct"/>
          </w:tcPr>
          <w:p w14:paraId="1D36346D" w14:textId="3F71AD93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4" w:type="pct"/>
          </w:tcPr>
          <w:p w14:paraId="4385EFD9" w14:textId="41A2193C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5" w:type="pct"/>
          </w:tcPr>
          <w:p w14:paraId="044F1ECB" w14:textId="663D4722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12</w:t>
            </w:r>
          </w:p>
        </w:tc>
      </w:tr>
      <w:tr w:rsidR="00BB48DE" w:rsidRPr="008C53B7" w14:paraId="314E6DDC" w14:textId="77777777" w:rsidTr="00B046E1">
        <w:trPr>
          <w:trHeight w:hRule="exact" w:val="1037"/>
        </w:trPr>
        <w:tc>
          <w:tcPr>
            <w:tcW w:w="714" w:type="pct"/>
          </w:tcPr>
          <w:p w14:paraId="0DB24C7A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C2CA0DE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7240F22" w14:textId="2326240E" w:rsidR="00BB48DE" w:rsidRPr="008C53B7" w:rsidRDefault="00BB48DE" w:rsidP="00BB48DE">
            <w:pPr>
              <w:jc w:val="center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  <w:sz w:val="28"/>
                <w:szCs w:val="28"/>
              </w:rPr>
              <w:t>Fall Break</w:t>
            </w:r>
          </w:p>
        </w:tc>
        <w:tc>
          <w:tcPr>
            <w:tcW w:w="715" w:type="pct"/>
          </w:tcPr>
          <w:p w14:paraId="2D6564D1" w14:textId="4BE82204" w:rsidR="00BB48DE" w:rsidRPr="008C53B7" w:rsidRDefault="00BB48DE" w:rsidP="00BB4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3B7">
              <w:rPr>
                <w:rFonts w:ascii="Times New Roman" w:hAnsi="Times New Roman" w:cs="Times New Roman"/>
                <w:sz w:val="28"/>
                <w:szCs w:val="28"/>
              </w:rPr>
              <w:t>Fall Break</w:t>
            </w:r>
          </w:p>
        </w:tc>
        <w:tc>
          <w:tcPr>
            <w:tcW w:w="714" w:type="pct"/>
          </w:tcPr>
          <w:p w14:paraId="25D97B1F" w14:textId="497869D5" w:rsidR="00BB48DE" w:rsidRPr="008C53B7" w:rsidRDefault="00BB48DE" w:rsidP="00BB4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3B7">
              <w:rPr>
                <w:rFonts w:ascii="Times New Roman" w:hAnsi="Times New Roman" w:cs="Times New Roman"/>
                <w:sz w:val="28"/>
                <w:szCs w:val="28"/>
              </w:rPr>
              <w:t>Fall Break</w:t>
            </w:r>
          </w:p>
        </w:tc>
        <w:tc>
          <w:tcPr>
            <w:tcW w:w="714" w:type="pct"/>
          </w:tcPr>
          <w:p w14:paraId="23551BE5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131BEC8C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BB48DE" w:rsidRPr="008C53B7" w14:paraId="7508735F" w14:textId="77777777" w:rsidTr="00B046E1">
        <w:tc>
          <w:tcPr>
            <w:tcW w:w="714" w:type="pct"/>
          </w:tcPr>
          <w:p w14:paraId="28D950D6" w14:textId="47BF3F37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13</w:t>
            </w:r>
          </w:p>
        </w:tc>
        <w:tc>
          <w:tcPr>
            <w:tcW w:w="714" w:type="pct"/>
          </w:tcPr>
          <w:p w14:paraId="33FEF942" w14:textId="69CB769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4" w:type="pct"/>
          </w:tcPr>
          <w:p w14:paraId="57AD38CF" w14:textId="76B169BA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5" w:type="pct"/>
          </w:tcPr>
          <w:p w14:paraId="2B694341" w14:textId="7432607E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4" w:type="pct"/>
          </w:tcPr>
          <w:p w14:paraId="0045D73B" w14:textId="7542371E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4" w:type="pct"/>
          </w:tcPr>
          <w:p w14:paraId="125E91E8" w14:textId="1C2EC79A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5" w:type="pct"/>
          </w:tcPr>
          <w:p w14:paraId="51102FD9" w14:textId="2EE256D8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19</w:t>
            </w:r>
          </w:p>
        </w:tc>
      </w:tr>
      <w:tr w:rsidR="00BB48DE" w:rsidRPr="008C53B7" w14:paraId="617FE7C6" w14:textId="77777777" w:rsidTr="00B046E1">
        <w:trPr>
          <w:trHeight w:hRule="exact" w:val="1037"/>
        </w:trPr>
        <w:tc>
          <w:tcPr>
            <w:tcW w:w="714" w:type="pct"/>
          </w:tcPr>
          <w:p w14:paraId="603F0A3B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D786A0C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F894EC9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11A05BC0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FEC8959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05E08CD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728488C5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BB48DE" w:rsidRPr="008C53B7" w14:paraId="5584A8B2" w14:textId="77777777" w:rsidTr="00B046E1">
        <w:tc>
          <w:tcPr>
            <w:tcW w:w="714" w:type="pct"/>
          </w:tcPr>
          <w:p w14:paraId="02EB7AAA" w14:textId="42A5E485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20</w:t>
            </w:r>
          </w:p>
        </w:tc>
        <w:tc>
          <w:tcPr>
            <w:tcW w:w="714" w:type="pct"/>
          </w:tcPr>
          <w:p w14:paraId="1ECD762B" w14:textId="3B87C670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4" w:type="pct"/>
          </w:tcPr>
          <w:p w14:paraId="4B3B221E" w14:textId="572CB30A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5" w:type="pct"/>
          </w:tcPr>
          <w:p w14:paraId="3698C938" w14:textId="457551B3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4" w:type="pct"/>
          </w:tcPr>
          <w:p w14:paraId="1E6C2789" w14:textId="45148931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4" w:type="pct"/>
          </w:tcPr>
          <w:p w14:paraId="36358378" w14:textId="6536A971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5" w:type="pct"/>
          </w:tcPr>
          <w:p w14:paraId="3E015E1F" w14:textId="02060CFE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26</w:t>
            </w:r>
          </w:p>
        </w:tc>
      </w:tr>
      <w:tr w:rsidR="00BB48DE" w:rsidRPr="008C53B7" w14:paraId="3F39A012" w14:textId="77777777" w:rsidTr="00B046E1">
        <w:trPr>
          <w:trHeight w:hRule="exact" w:val="1037"/>
        </w:trPr>
        <w:tc>
          <w:tcPr>
            <w:tcW w:w="714" w:type="pct"/>
          </w:tcPr>
          <w:p w14:paraId="5D48A1E8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6783B0A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D7DCED8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2E74F0A3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7407195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E524F32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16B52ADA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BB48DE" w:rsidRPr="008C53B7" w14:paraId="410B126B" w14:textId="77777777" w:rsidTr="00B046E1">
        <w:tc>
          <w:tcPr>
            <w:tcW w:w="714" w:type="pct"/>
          </w:tcPr>
          <w:p w14:paraId="20BEB931" w14:textId="3AABD07C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27</w:t>
            </w:r>
          </w:p>
        </w:tc>
        <w:tc>
          <w:tcPr>
            <w:tcW w:w="714" w:type="pct"/>
          </w:tcPr>
          <w:p w14:paraId="4FD360CB" w14:textId="041C5CA9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4" w:type="pct"/>
          </w:tcPr>
          <w:p w14:paraId="7B353D56" w14:textId="6C62F78D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5" w:type="pct"/>
          </w:tcPr>
          <w:p w14:paraId="447EF42B" w14:textId="772259D3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4" w:type="pct"/>
          </w:tcPr>
          <w:p w14:paraId="5569ED10" w14:textId="67FC7970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28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4" w:type="pct"/>
          </w:tcPr>
          <w:p w14:paraId="5BB857AD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28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5" w:type="pct"/>
          </w:tcPr>
          <w:p w14:paraId="4A087205" w14:textId="77777777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=F10+1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</w:tr>
      <w:tr w:rsidR="00BB48DE" w:rsidRPr="008C53B7" w14:paraId="7DF2A753" w14:textId="77777777" w:rsidTr="00B046E1">
        <w:trPr>
          <w:trHeight w:hRule="exact" w:val="1037"/>
        </w:trPr>
        <w:tc>
          <w:tcPr>
            <w:tcW w:w="714" w:type="pct"/>
          </w:tcPr>
          <w:p w14:paraId="60CE5C39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7B4F03D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37145D4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B909E8C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61F341C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61EC214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1508640B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BB48DE" w:rsidRPr="008C53B7" w14:paraId="11A3AA4E" w14:textId="77777777" w:rsidTr="00B046E1">
        <w:tc>
          <w:tcPr>
            <w:tcW w:w="714" w:type="pct"/>
          </w:tcPr>
          <w:p w14:paraId="610A173B" w14:textId="77777777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=G10+1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5B2A2AD8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7BBA7655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B5AA13A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EE7FBC6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4B29C44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1321C588" w14:textId="77777777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</w:p>
        </w:tc>
      </w:tr>
      <w:tr w:rsidR="00BB48DE" w:rsidRPr="008C53B7" w14:paraId="40E7BDB4" w14:textId="77777777" w:rsidTr="00B046E1">
        <w:trPr>
          <w:trHeight w:hRule="exact" w:val="1037"/>
        </w:trPr>
        <w:tc>
          <w:tcPr>
            <w:tcW w:w="714" w:type="pct"/>
          </w:tcPr>
          <w:p w14:paraId="4EC93925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8A20CDF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BD484FB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2FE4CFA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0DBEAB6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FC8246D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C2A6169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</w:tbl>
    <w:p w14:paraId="483B49EA" w14:textId="77777777" w:rsidR="00BB48DE" w:rsidRPr="008C53B7" w:rsidRDefault="00BB48DE" w:rsidP="00BB48DE">
      <w:pPr>
        <w:pStyle w:val="Month"/>
        <w:rPr>
          <w:rFonts w:ascii="Times New Roman" w:hAnsi="Times New Roman" w:cs="Times New Roman"/>
          <w:sz w:val="44"/>
          <w:szCs w:val="6"/>
        </w:rPr>
      </w:pPr>
    </w:p>
    <w:p w14:paraId="29AFE86A" w14:textId="77777777" w:rsidR="00BB48DE" w:rsidRPr="008C53B7" w:rsidRDefault="00BB48DE" w:rsidP="00BB48DE">
      <w:pPr>
        <w:pStyle w:val="Month"/>
        <w:rPr>
          <w:rFonts w:ascii="Times New Roman" w:hAnsi="Times New Roman" w:cs="Times New Roman"/>
          <w:sz w:val="44"/>
          <w:szCs w:val="6"/>
        </w:rPr>
      </w:pPr>
    </w:p>
    <w:p w14:paraId="664B44DE" w14:textId="77777777" w:rsidR="00BB48DE" w:rsidRPr="008C53B7" w:rsidRDefault="00BB48DE" w:rsidP="00BB48DE">
      <w:pPr>
        <w:pStyle w:val="Month"/>
        <w:rPr>
          <w:rFonts w:ascii="Times New Roman" w:hAnsi="Times New Roman" w:cs="Times New Roman"/>
          <w:sz w:val="44"/>
          <w:szCs w:val="6"/>
        </w:rPr>
      </w:pPr>
    </w:p>
    <w:p w14:paraId="76FED943" w14:textId="77777777" w:rsidR="00BB48DE" w:rsidRPr="008C53B7" w:rsidRDefault="00BB48DE" w:rsidP="00BB48DE">
      <w:pPr>
        <w:pStyle w:val="Month"/>
        <w:rPr>
          <w:rFonts w:ascii="Times New Roman" w:hAnsi="Times New Roman" w:cs="Times New Roman"/>
          <w:sz w:val="44"/>
          <w:szCs w:val="6"/>
        </w:rPr>
      </w:pPr>
    </w:p>
    <w:p w14:paraId="5738C10A" w14:textId="77777777" w:rsidR="00BB48DE" w:rsidRPr="008C53B7" w:rsidRDefault="00BB48DE" w:rsidP="00BB48DE">
      <w:pPr>
        <w:pStyle w:val="Month"/>
        <w:rPr>
          <w:rFonts w:ascii="Times New Roman" w:hAnsi="Times New Roman" w:cs="Times New Roman"/>
          <w:sz w:val="44"/>
          <w:szCs w:val="6"/>
        </w:rPr>
      </w:pPr>
    </w:p>
    <w:p w14:paraId="7138F5E5" w14:textId="34C30AD5" w:rsidR="00BB48DE" w:rsidRPr="008C53B7" w:rsidRDefault="00BB48DE" w:rsidP="00BB48DE">
      <w:pPr>
        <w:pStyle w:val="Month"/>
        <w:rPr>
          <w:rFonts w:ascii="Times New Roman" w:hAnsi="Times New Roman" w:cs="Times New Roman"/>
          <w:color w:val="2F5496" w:themeColor="accent1" w:themeShade="BF"/>
        </w:rPr>
      </w:pPr>
      <w:r w:rsidRPr="008C53B7">
        <w:rPr>
          <w:rFonts w:ascii="Times New Roman" w:hAnsi="Times New Roman" w:cs="Times New Roman"/>
        </w:rPr>
        <w:lastRenderedPageBreak/>
        <w:t>Nov</w:t>
      </w:r>
      <w:r w:rsidRPr="008C53B7">
        <w:rPr>
          <w:rStyle w:val="Emphasis"/>
          <w:rFonts w:ascii="Times New Roman" w:hAnsi="Times New Roman" w:cs="Times New Roman"/>
        </w:rPr>
        <w:t>2024</w:t>
      </w:r>
    </w:p>
    <w:tbl>
      <w:tblPr>
        <w:tblStyle w:val="TableGrid"/>
        <w:tblW w:w="4986" w:type="pct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28"/>
        <w:gridCol w:w="1530"/>
        <w:gridCol w:w="1528"/>
        <w:gridCol w:w="1528"/>
        <w:gridCol w:w="1530"/>
      </w:tblGrid>
      <w:tr w:rsidR="00BB48DE" w:rsidRPr="008C53B7" w14:paraId="50B78968" w14:textId="77777777" w:rsidTr="00B046E1">
        <w:tc>
          <w:tcPr>
            <w:tcW w:w="714" w:type="pct"/>
          </w:tcPr>
          <w:p w14:paraId="5BCBA251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714" w:type="pct"/>
          </w:tcPr>
          <w:p w14:paraId="2E1ED518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714" w:type="pct"/>
          </w:tcPr>
          <w:p w14:paraId="6FE1C11F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715" w:type="pct"/>
          </w:tcPr>
          <w:p w14:paraId="42BAC66F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714" w:type="pct"/>
          </w:tcPr>
          <w:p w14:paraId="125B7A0D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thu</w:t>
            </w:r>
          </w:p>
        </w:tc>
        <w:tc>
          <w:tcPr>
            <w:tcW w:w="714" w:type="pct"/>
          </w:tcPr>
          <w:p w14:paraId="5A660383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715" w:type="pct"/>
          </w:tcPr>
          <w:p w14:paraId="16A19AAC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sat</w:t>
            </w:r>
          </w:p>
        </w:tc>
      </w:tr>
      <w:tr w:rsidR="00BB48DE" w:rsidRPr="008C53B7" w14:paraId="2DA000AF" w14:textId="77777777" w:rsidTr="00B046E1">
        <w:tc>
          <w:tcPr>
            <w:tcW w:w="714" w:type="pct"/>
          </w:tcPr>
          <w:p w14:paraId="2C1F3B37" w14:textId="1CC4ACB2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MonthStart \@ dddd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Monday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“Sunday" 1 ""\#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452F7E0E" w14:textId="4021E8A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A03A717" w14:textId="6FE72D26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092E0C8D" w14:textId="12BC0CE2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6A445FA" w14:textId="5346FA2A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71D6FF9" w14:textId="4B3C218E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5" w:type="pct"/>
          </w:tcPr>
          <w:p w14:paraId="2F5D695E" w14:textId="124A95A7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02</w:t>
            </w:r>
          </w:p>
        </w:tc>
      </w:tr>
      <w:tr w:rsidR="00BB48DE" w:rsidRPr="008C53B7" w14:paraId="6D70529E" w14:textId="77777777" w:rsidTr="00B046E1">
        <w:trPr>
          <w:trHeight w:hRule="exact" w:val="1037"/>
        </w:trPr>
        <w:tc>
          <w:tcPr>
            <w:tcW w:w="714" w:type="pct"/>
          </w:tcPr>
          <w:p w14:paraId="6E4702A0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53CB826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57165BD" w14:textId="525BD1A1" w:rsidR="00BB48DE" w:rsidRPr="008C53B7" w:rsidRDefault="00BB48DE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1A58FEFF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33B2F83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09A9B3D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76426D84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BB48DE" w:rsidRPr="008C53B7" w14:paraId="0257E6E2" w14:textId="77777777" w:rsidTr="00B046E1">
        <w:tc>
          <w:tcPr>
            <w:tcW w:w="714" w:type="pct"/>
          </w:tcPr>
          <w:p w14:paraId="091E665F" w14:textId="6DD0A192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03</w:t>
            </w:r>
          </w:p>
        </w:tc>
        <w:tc>
          <w:tcPr>
            <w:tcW w:w="714" w:type="pct"/>
          </w:tcPr>
          <w:p w14:paraId="6E49FE6F" w14:textId="1FC72B52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14" w:type="pct"/>
          </w:tcPr>
          <w:p w14:paraId="27B2E3CF" w14:textId="19F59776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15" w:type="pct"/>
          </w:tcPr>
          <w:p w14:paraId="14DA3CDE" w14:textId="1ECC83F1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14" w:type="pct"/>
          </w:tcPr>
          <w:p w14:paraId="135DBAC3" w14:textId="1796209F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14" w:type="pct"/>
          </w:tcPr>
          <w:p w14:paraId="0DD28177" w14:textId="0C69980F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15" w:type="pct"/>
          </w:tcPr>
          <w:p w14:paraId="5FBD75AA" w14:textId="51AAB42F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09</w:t>
            </w:r>
          </w:p>
        </w:tc>
      </w:tr>
      <w:tr w:rsidR="00BB48DE" w:rsidRPr="008C53B7" w14:paraId="7EAE635B" w14:textId="77777777" w:rsidTr="00B046E1">
        <w:trPr>
          <w:trHeight w:hRule="exact" w:val="1037"/>
        </w:trPr>
        <w:tc>
          <w:tcPr>
            <w:tcW w:w="714" w:type="pct"/>
          </w:tcPr>
          <w:p w14:paraId="014123B4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B035B54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AD37310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6CF1F378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9162773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1F42D24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0F7460B3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BB48DE" w:rsidRPr="008C53B7" w14:paraId="7B359D3D" w14:textId="77777777" w:rsidTr="00B046E1">
        <w:tc>
          <w:tcPr>
            <w:tcW w:w="714" w:type="pct"/>
          </w:tcPr>
          <w:p w14:paraId="032690F9" w14:textId="569864B9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10</w:t>
            </w:r>
          </w:p>
        </w:tc>
        <w:tc>
          <w:tcPr>
            <w:tcW w:w="714" w:type="pct"/>
          </w:tcPr>
          <w:p w14:paraId="79945E1F" w14:textId="657BAAE0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4" w:type="pct"/>
          </w:tcPr>
          <w:p w14:paraId="4BEBB7E9" w14:textId="4CF4CAE9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5" w:type="pct"/>
          </w:tcPr>
          <w:p w14:paraId="2CFB3EBC" w14:textId="35875168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4" w:type="pct"/>
          </w:tcPr>
          <w:p w14:paraId="3DA28B03" w14:textId="4B9A1184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4" w:type="pct"/>
          </w:tcPr>
          <w:p w14:paraId="1FBBCE54" w14:textId="7EEA9058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5" w:type="pct"/>
          </w:tcPr>
          <w:p w14:paraId="02E73700" w14:textId="35017104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16</w:t>
            </w:r>
          </w:p>
        </w:tc>
      </w:tr>
      <w:tr w:rsidR="00BB48DE" w:rsidRPr="008C53B7" w14:paraId="55EF2939" w14:textId="77777777" w:rsidTr="00B046E1">
        <w:trPr>
          <w:trHeight w:hRule="exact" w:val="1037"/>
        </w:trPr>
        <w:tc>
          <w:tcPr>
            <w:tcW w:w="714" w:type="pct"/>
          </w:tcPr>
          <w:p w14:paraId="52DE2DBD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08D90E4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1FC3D84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04D0BDC2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70C75EB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414AC4A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78224648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BB48DE" w:rsidRPr="008C53B7" w14:paraId="2561D074" w14:textId="77777777" w:rsidTr="00B046E1">
        <w:tc>
          <w:tcPr>
            <w:tcW w:w="714" w:type="pct"/>
          </w:tcPr>
          <w:p w14:paraId="530D4D4B" w14:textId="6F20B70A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17</w:t>
            </w:r>
          </w:p>
        </w:tc>
        <w:tc>
          <w:tcPr>
            <w:tcW w:w="714" w:type="pct"/>
          </w:tcPr>
          <w:p w14:paraId="405B0B11" w14:textId="4B46FB05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4" w:type="pct"/>
          </w:tcPr>
          <w:p w14:paraId="7FC45653" w14:textId="58045AFE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5" w:type="pct"/>
          </w:tcPr>
          <w:p w14:paraId="2A30B579" w14:textId="26EB1EB3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4" w:type="pct"/>
          </w:tcPr>
          <w:p w14:paraId="29AEBE99" w14:textId="3F2A045D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4" w:type="pct"/>
          </w:tcPr>
          <w:p w14:paraId="2FD2ACAE" w14:textId="2AB60064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5" w:type="pct"/>
          </w:tcPr>
          <w:p w14:paraId="4037526C" w14:textId="5D2A0B06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23</w:t>
            </w:r>
          </w:p>
        </w:tc>
      </w:tr>
      <w:tr w:rsidR="00BB48DE" w:rsidRPr="008C53B7" w14:paraId="54902073" w14:textId="77777777" w:rsidTr="00B046E1">
        <w:trPr>
          <w:trHeight w:hRule="exact" w:val="1037"/>
        </w:trPr>
        <w:tc>
          <w:tcPr>
            <w:tcW w:w="714" w:type="pct"/>
          </w:tcPr>
          <w:p w14:paraId="3486B61A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F04D39F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7373BDF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D00D44B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3DD2BDF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6E8CFB2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6C74B6A7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BB48DE" w:rsidRPr="008C53B7" w14:paraId="70EC3219" w14:textId="77777777" w:rsidTr="00B046E1">
        <w:tc>
          <w:tcPr>
            <w:tcW w:w="714" w:type="pct"/>
          </w:tcPr>
          <w:p w14:paraId="3839B851" w14:textId="71F062AD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24</w:t>
            </w:r>
          </w:p>
        </w:tc>
        <w:tc>
          <w:tcPr>
            <w:tcW w:w="714" w:type="pct"/>
          </w:tcPr>
          <w:p w14:paraId="1960BB6B" w14:textId="19EA1B66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4" w:type="pct"/>
          </w:tcPr>
          <w:p w14:paraId="2F02AFFE" w14:textId="6EF93782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5" w:type="pct"/>
          </w:tcPr>
          <w:p w14:paraId="15267EFD" w14:textId="0274B1E3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4" w:type="pct"/>
          </w:tcPr>
          <w:p w14:paraId="00E26FFA" w14:textId="0AC823F3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28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4" w:type="pct"/>
          </w:tcPr>
          <w:p w14:paraId="09EE88EA" w14:textId="1AF0D14F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28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5" w:type="pct"/>
          </w:tcPr>
          <w:p w14:paraId="1F072A3D" w14:textId="77289309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=F10+1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t>30</w:t>
            </w:r>
          </w:p>
        </w:tc>
      </w:tr>
      <w:tr w:rsidR="00BB48DE" w:rsidRPr="008C53B7" w14:paraId="19EDA129" w14:textId="77777777" w:rsidTr="00B046E1">
        <w:trPr>
          <w:trHeight w:hRule="exact" w:val="1037"/>
        </w:trPr>
        <w:tc>
          <w:tcPr>
            <w:tcW w:w="714" w:type="pct"/>
          </w:tcPr>
          <w:p w14:paraId="304AD9AA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28D1245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902ADCB" w14:textId="504FF09B" w:rsidR="00BB48DE" w:rsidRPr="008C53B7" w:rsidRDefault="00BB48DE" w:rsidP="00BB4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3B7">
              <w:rPr>
                <w:rFonts w:ascii="Times New Roman" w:hAnsi="Times New Roman" w:cs="Times New Roman"/>
                <w:sz w:val="22"/>
                <w:szCs w:val="22"/>
              </w:rPr>
              <w:t>Thanksgiving Break</w:t>
            </w:r>
          </w:p>
        </w:tc>
        <w:tc>
          <w:tcPr>
            <w:tcW w:w="715" w:type="pct"/>
          </w:tcPr>
          <w:p w14:paraId="36D21E96" w14:textId="701F182C" w:rsidR="00BB48DE" w:rsidRPr="008C53B7" w:rsidRDefault="00BB48DE" w:rsidP="00BB48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53B7">
              <w:rPr>
                <w:rFonts w:ascii="Times New Roman" w:hAnsi="Times New Roman" w:cs="Times New Roman"/>
                <w:sz w:val="22"/>
                <w:szCs w:val="22"/>
              </w:rPr>
              <w:t>Thanksgiving Break</w:t>
            </w:r>
          </w:p>
        </w:tc>
        <w:tc>
          <w:tcPr>
            <w:tcW w:w="714" w:type="pct"/>
          </w:tcPr>
          <w:p w14:paraId="35EC322A" w14:textId="4B8DA783" w:rsidR="00BB48DE" w:rsidRPr="008C53B7" w:rsidRDefault="00BB48DE" w:rsidP="00BB48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53B7">
              <w:rPr>
                <w:rFonts w:ascii="Times New Roman" w:hAnsi="Times New Roman" w:cs="Times New Roman"/>
                <w:sz w:val="22"/>
                <w:szCs w:val="22"/>
              </w:rPr>
              <w:t>Thanksgiving Break</w:t>
            </w:r>
          </w:p>
        </w:tc>
        <w:tc>
          <w:tcPr>
            <w:tcW w:w="714" w:type="pct"/>
          </w:tcPr>
          <w:p w14:paraId="414D4EA6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DCF0488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BB48DE" w:rsidRPr="008C53B7" w14:paraId="486D1437" w14:textId="77777777" w:rsidTr="00B046E1">
        <w:tc>
          <w:tcPr>
            <w:tcW w:w="714" w:type="pct"/>
          </w:tcPr>
          <w:p w14:paraId="4C4C6DDF" w14:textId="77777777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=G10+1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2B1FE4E5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019CF9B7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7E2490C2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BD253EB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EEA43E6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6C3BAD1D" w14:textId="77777777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</w:p>
        </w:tc>
      </w:tr>
      <w:tr w:rsidR="00BB48DE" w:rsidRPr="008C53B7" w14:paraId="167984DE" w14:textId="77777777" w:rsidTr="00B046E1">
        <w:trPr>
          <w:trHeight w:hRule="exact" w:val="1037"/>
        </w:trPr>
        <w:tc>
          <w:tcPr>
            <w:tcW w:w="714" w:type="pct"/>
          </w:tcPr>
          <w:p w14:paraId="1BAD645D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5F00A37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4C4D64B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E5DCDD1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FADAB34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48DF9C1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15B3315D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</w:tbl>
    <w:p w14:paraId="4ACB3BC5" w14:textId="77777777" w:rsidR="00BB48DE" w:rsidRPr="008C53B7" w:rsidRDefault="00BB48DE" w:rsidP="00BB48DE">
      <w:pPr>
        <w:pStyle w:val="Month"/>
        <w:rPr>
          <w:rFonts w:ascii="Times New Roman" w:hAnsi="Times New Roman" w:cs="Times New Roman"/>
        </w:rPr>
      </w:pPr>
    </w:p>
    <w:p w14:paraId="46CEE5B8" w14:textId="436668B2" w:rsidR="00BB48DE" w:rsidRPr="008C53B7" w:rsidRDefault="00BB48DE" w:rsidP="00BB48DE">
      <w:pPr>
        <w:pStyle w:val="Month"/>
        <w:rPr>
          <w:rStyle w:val="Emphasis"/>
          <w:rFonts w:ascii="Times New Roman" w:hAnsi="Times New Roman" w:cs="Times New Roman"/>
        </w:rPr>
      </w:pPr>
      <w:r w:rsidRPr="008C53B7">
        <w:rPr>
          <w:rFonts w:ascii="Times New Roman" w:hAnsi="Times New Roman" w:cs="Times New Roman"/>
        </w:rPr>
        <w:lastRenderedPageBreak/>
        <w:t>Dec</w:t>
      </w:r>
      <w:r w:rsidRPr="008C53B7">
        <w:rPr>
          <w:rStyle w:val="Emphasis"/>
          <w:rFonts w:ascii="Times New Roman" w:hAnsi="Times New Roman" w:cs="Times New Roman"/>
        </w:rPr>
        <w:t>2024</w:t>
      </w:r>
    </w:p>
    <w:tbl>
      <w:tblPr>
        <w:tblStyle w:val="TableGrid"/>
        <w:tblW w:w="4986" w:type="pct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28"/>
        <w:gridCol w:w="1530"/>
        <w:gridCol w:w="1528"/>
        <w:gridCol w:w="1528"/>
        <w:gridCol w:w="1530"/>
      </w:tblGrid>
      <w:tr w:rsidR="00BB48DE" w:rsidRPr="008C53B7" w14:paraId="1B4C69DD" w14:textId="77777777" w:rsidTr="00B046E1">
        <w:tc>
          <w:tcPr>
            <w:tcW w:w="714" w:type="pct"/>
          </w:tcPr>
          <w:p w14:paraId="2C932180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714" w:type="pct"/>
          </w:tcPr>
          <w:p w14:paraId="2378EBF1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714" w:type="pct"/>
          </w:tcPr>
          <w:p w14:paraId="7100381E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715" w:type="pct"/>
          </w:tcPr>
          <w:p w14:paraId="3075C040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714" w:type="pct"/>
          </w:tcPr>
          <w:p w14:paraId="305D19B6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thu</w:t>
            </w:r>
          </w:p>
        </w:tc>
        <w:tc>
          <w:tcPr>
            <w:tcW w:w="714" w:type="pct"/>
          </w:tcPr>
          <w:p w14:paraId="7EB03960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715" w:type="pct"/>
          </w:tcPr>
          <w:p w14:paraId="4996050C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sat</w:t>
            </w:r>
          </w:p>
        </w:tc>
      </w:tr>
      <w:tr w:rsidR="00BB48DE" w:rsidRPr="008C53B7" w14:paraId="5B6BBA2A" w14:textId="77777777" w:rsidTr="00B046E1">
        <w:tc>
          <w:tcPr>
            <w:tcW w:w="714" w:type="pct"/>
          </w:tcPr>
          <w:p w14:paraId="5D860838" w14:textId="09CAFD63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01</w: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MonthStart \@ dddd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Monday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“Sunday" 1 ""\#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79F62A60" w14:textId="5A08B172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14" w:type="pct"/>
          </w:tcPr>
          <w:p w14:paraId="73C4A380" w14:textId="143D7544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15" w:type="pct"/>
          </w:tcPr>
          <w:p w14:paraId="59C164CD" w14:textId="69344C7B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14" w:type="pct"/>
          </w:tcPr>
          <w:p w14:paraId="6B44FDB0" w14:textId="080E4FAD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14" w:type="pct"/>
          </w:tcPr>
          <w:p w14:paraId="50C53462" w14:textId="3F5C69DD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15" w:type="pct"/>
          </w:tcPr>
          <w:p w14:paraId="38777FB9" w14:textId="6C1B2F05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07</w:t>
            </w:r>
          </w:p>
        </w:tc>
      </w:tr>
      <w:tr w:rsidR="00BB48DE" w:rsidRPr="008C53B7" w14:paraId="36CD0A9D" w14:textId="77777777" w:rsidTr="00B046E1">
        <w:trPr>
          <w:trHeight w:hRule="exact" w:val="1037"/>
        </w:trPr>
        <w:tc>
          <w:tcPr>
            <w:tcW w:w="714" w:type="pct"/>
          </w:tcPr>
          <w:p w14:paraId="4ED1D4EB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2E21848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6CA64FD" w14:textId="77777777" w:rsidR="00BB48DE" w:rsidRPr="008C53B7" w:rsidRDefault="00BB48DE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6D9107C9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FE4ADF7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2F2D7FD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2954D71C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BB48DE" w:rsidRPr="008C53B7" w14:paraId="6A4A25BF" w14:textId="77777777" w:rsidTr="00B046E1">
        <w:tc>
          <w:tcPr>
            <w:tcW w:w="714" w:type="pct"/>
          </w:tcPr>
          <w:p w14:paraId="731D00C6" w14:textId="3985D3B2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08</w:t>
            </w:r>
          </w:p>
        </w:tc>
        <w:tc>
          <w:tcPr>
            <w:tcW w:w="714" w:type="pct"/>
          </w:tcPr>
          <w:p w14:paraId="3AB3A0AB" w14:textId="5A003F59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14" w:type="pct"/>
          </w:tcPr>
          <w:p w14:paraId="182799F6" w14:textId="36F3E44C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5" w:type="pct"/>
          </w:tcPr>
          <w:p w14:paraId="424A440A" w14:textId="1CB2EF68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4" w:type="pct"/>
          </w:tcPr>
          <w:p w14:paraId="36210D06" w14:textId="1F2862E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4" w:type="pct"/>
          </w:tcPr>
          <w:p w14:paraId="2CFD6D68" w14:textId="21097026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5" w:type="pct"/>
          </w:tcPr>
          <w:p w14:paraId="115AFA89" w14:textId="2018CD39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14</w:t>
            </w:r>
          </w:p>
        </w:tc>
      </w:tr>
      <w:tr w:rsidR="00BB48DE" w:rsidRPr="008C53B7" w14:paraId="22FBA04E" w14:textId="77777777" w:rsidTr="00B046E1">
        <w:trPr>
          <w:trHeight w:hRule="exact" w:val="1037"/>
        </w:trPr>
        <w:tc>
          <w:tcPr>
            <w:tcW w:w="714" w:type="pct"/>
          </w:tcPr>
          <w:p w14:paraId="3996F145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EB2B895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9602822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58F091DE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018D29C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3545FCB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06EBE6A3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BB48DE" w:rsidRPr="008C53B7" w14:paraId="31E7B081" w14:textId="77777777" w:rsidTr="00B046E1">
        <w:tc>
          <w:tcPr>
            <w:tcW w:w="714" w:type="pct"/>
          </w:tcPr>
          <w:p w14:paraId="2A41A6CE" w14:textId="17DAC137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15</w:t>
            </w:r>
          </w:p>
        </w:tc>
        <w:tc>
          <w:tcPr>
            <w:tcW w:w="714" w:type="pct"/>
          </w:tcPr>
          <w:p w14:paraId="33A8F7D7" w14:textId="617A0554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4" w:type="pct"/>
          </w:tcPr>
          <w:p w14:paraId="7438C620" w14:textId="26C94B2B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5" w:type="pct"/>
          </w:tcPr>
          <w:p w14:paraId="41159D5B" w14:textId="02DD7EB0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4" w:type="pct"/>
          </w:tcPr>
          <w:p w14:paraId="75427CE7" w14:textId="0D9766E9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4" w:type="pct"/>
          </w:tcPr>
          <w:p w14:paraId="12BEA9C0" w14:textId="355F9476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5" w:type="pct"/>
          </w:tcPr>
          <w:p w14:paraId="3782D9BB" w14:textId="5E2C634D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21</w:t>
            </w:r>
          </w:p>
        </w:tc>
      </w:tr>
      <w:tr w:rsidR="00BB48DE" w:rsidRPr="008C53B7" w14:paraId="37715A79" w14:textId="77777777" w:rsidTr="00B046E1">
        <w:trPr>
          <w:trHeight w:hRule="exact" w:val="1037"/>
        </w:trPr>
        <w:tc>
          <w:tcPr>
            <w:tcW w:w="714" w:type="pct"/>
          </w:tcPr>
          <w:p w14:paraId="206B08FA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5441691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02297E8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2A2A9A51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F6ED2A4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993C6C8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553D9B08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BB48DE" w:rsidRPr="008C53B7" w14:paraId="59FA5CFB" w14:textId="77777777" w:rsidTr="00B046E1">
        <w:tc>
          <w:tcPr>
            <w:tcW w:w="714" w:type="pct"/>
          </w:tcPr>
          <w:p w14:paraId="12A8A243" w14:textId="55F735B8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22</w:t>
            </w:r>
          </w:p>
        </w:tc>
        <w:tc>
          <w:tcPr>
            <w:tcW w:w="714" w:type="pct"/>
          </w:tcPr>
          <w:p w14:paraId="6A6590B2" w14:textId="6727DACD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4" w:type="pct"/>
          </w:tcPr>
          <w:p w14:paraId="556CEAE2" w14:textId="3996E164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5" w:type="pct"/>
          </w:tcPr>
          <w:p w14:paraId="4E7BC15C" w14:textId="772CF38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4" w:type="pct"/>
          </w:tcPr>
          <w:p w14:paraId="7CB5B76A" w14:textId="4FD383FF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4" w:type="pct"/>
          </w:tcPr>
          <w:p w14:paraId="624A6B45" w14:textId="0AFB190A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5" w:type="pct"/>
          </w:tcPr>
          <w:p w14:paraId="5C022961" w14:textId="236CE8F0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28</w:t>
            </w:r>
          </w:p>
        </w:tc>
      </w:tr>
      <w:tr w:rsidR="00BB48DE" w:rsidRPr="008C53B7" w14:paraId="27BEB45C" w14:textId="77777777" w:rsidTr="00B046E1">
        <w:trPr>
          <w:trHeight w:hRule="exact" w:val="1037"/>
        </w:trPr>
        <w:tc>
          <w:tcPr>
            <w:tcW w:w="714" w:type="pct"/>
          </w:tcPr>
          <w:p w14:paraId="74CDF4DA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C375013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107AC91" w14:textId="369A319E" w:rsidR="00BB48DE" w:rsidRPr="008C53B7" w:rsidRDefault="00BB48DE" w:rsidP="008C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B7">
              <w:rPr>
                <w:rFonts w:ascii="Times New Roman" w:hAnsi="Times New Roman" w:cs="Times New Roman"/>
                <w:sz w:val="24"/>
                <w:szCs w:val="24"/>
              </w:rPr>
              <w:t>Christmas Break</w:t>
            </w:r>
          </w:p>
        </w:tc>
        <w:tc>
          <w:tcPr>
            <w:tcW w:w="715" w:type="pct"/>
          </w:tcPr>
          <w:p w14:paraId="6E73EAF9" w14:textId="12B7FBEE" w:rsidR="00BB48DE" w:rsidRPr="008C53B7" w:rsidRDefault="00BB48DE" w:rsidP="008C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B7">
              <w:rPr>
                <w:rFonts w:ascii="Times New Roman" w:hAnsi="Times New Roman" w:cs="Times New Roman"/>
                <w:sz w:val="24"/>
                <w:szCs w:val="24"/>
              </w:rPr>
              <w:t>Christmas Break</w:t>
            </w:r>
          </w:p>
        </w:tc>
        <w:tc>
          <w:tcPr>
            <w:tcW w:w="714" w:type="pct"/>
          </w:tcPr>
          <w:p w14:paraId="700A4A6A" w14:textId="7B156D28" w:rsidR="00BB48DE" w:rsidRPr="008C53B7" w:rsidRDefault="00BB48DE" w:rsidP="008C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B7">
              <w:rPr>
                <w:rFonts w:ascii="Times New Roman" w:hAnsi="Times New Roman" w:cs="Times New Roman"/>
                <w:sz w:val="24"/>
                <w:szCs w:val="24"/>
              </w:rPr>
              <w:t>Christmas Break</w:t>
            </w:r>
          </w:p>
        </w:tc>
        <w:tc>
          <w:tcPr>
            <w:tcW w:w="714" w:type="pct"/>
          </w:tcPr>
          <w:p w14:paraId="55D5BD5E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03CE988B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BB48DE" w:rsidRPr="008C53B7" w14:paraId="034D755D" w14:textId="77777777" w:rsidTr="00B046E1">
        <w:tc>
          <w:tcPr>
            <w:tcW w:w="714" w:type="pct"/>
          </w:tcPr>
          <w:p w14:paraId="5A19F92C" w14:textId="0CA41D33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29</w:t>
            </w:r>
          </w:p>
        </w:tc>
        <w:tc>
          <w:tcPr>
            <w:tcW w:w="714" w:type="pct"/>
          </w:tcPr>
          <w:p w14:paraId="3178FF53" w14:textId="1831EA4C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4" w:type="pct"/>
          </w:tcPr>
          <w:p w14:paraId="09E7F40A" w14:textId="32C3A13A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5" w:type="pct"/>
          </w:tcPr>
          <w:p w14:paraId="2289D1CA" w14:textId="160CF554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C420807" w14:textId="0A2C6765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28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2C3ABF9F" w14:textId="648732EE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28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5" w:type="pct"/>
          </w:tcPr>
          <w:p w14:paraId="64D610C0" w14:textId="31B9B8DE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=F10+1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</w:tr>
      <w:tr w:rsidR="00BB48DE" w:rsidRPr="008C53B7" w14:paraId="1649C50C" w14:textId="77777777" w:rsidTr="00B046E1">
        <w:trPr>
          <w:trHeight w:hRule="exact" w:val="1037"/>
        </w:trPr>
        <w:tc>
          <w:tcPr>
            <w:tcW w:w="714" w:type="pct"/>
          </w:tcPr>
          <w:p w14:paraId="4D9C1B92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8DA7F03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147982A" w14:textId="564D6275" w:rsidR="00BB48DE" w:rsidRPr="008C53B7" w:rsidRDefault="00BB48DE" w:rsidP="00B0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B7">
              <w:rPr>
                <w:rFonts w:ascii="Times New Roman" w:hAnsi="Times New Roman" w:cs="Times New Roman"/>
                <w:sz w:val="24"/>
                <w:szCs w:val="24"/>
              </w:rPr>
              <w:t>Christmas Break</w:t>
            </w:r>
          </w:p>
        </w:tc>
        <w:tc>
          <w:tcPr>
            <w:tcW w:w="715" w:type="pct"/>
          </w:tcPr>
          <w:p w14:paraId="62A569AF" w14:textId="3F8892EA" w:rsidR="00BB48DE" w:rsidRPr="008C53B7" w:rsidRDefault="00BB48DE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ED44419" w14:textId="7578F7B1" w:rsidR="00BB48DE" w:rsidRPr="008C53B7" w:rsidRDefault="00BB48DE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0457802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7419A131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BB48DE" w:rsidRPr="008C53B7" w14:paraId="3B5FB90A" w14:textId="77777777" w:rsidTr="00B046E1">
        <w:tc>
          <w:tcPr>
            <w:tcW w:w="714" w:type="pct"/>
          </w:tcPr>
          <w:p w14:paraId="271914BC" w14:textId="77777777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=G10+1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083D2CB1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2DE84537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2B40A53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FFCE69A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4274A41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2258952E" w14:textId="77777777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</w:p>
        </w:tc>
      </w:tr>
      <w:tr w:rsidR="00BB48DE" w:rsidRPr="008C53B7" w14:paraId="0A74F005" w14:textId="77777777" w:rsidTr="00B046E1">
        <w:trPr>
          <w:trHeight w:hRule="exact" w:val="1037"/>
        </w:trPr>
        <w:tc>
          <w:tcPr>
            <w:tcW w:w="714" w:type="pct"/>
          </w:tcPr>
          <w:p w14:paraId="624A785E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DF88FC7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3B0B922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DBB2026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ECD20A2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E699DA0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74D0D47F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</w:tbl>
    <w:p w14:paraId="603A0308" w14:textId="77777777" w:rsidR="00BB48DE" w:rsidRPr="008C53B7" w:rsidRDefault="00BB48DE" w:rsidP="00BB48DE">
      <w:pPr>
        <w:pStyle w:val="Month"/>
        <w:rPr>
          <w:rFonts w:ascii="Times New Roman" w:hAnsi="Times New Roman" w:cs="Times New Roman"/>
          <w:color w:val="2F5496" w:themeColor="accent1" w:themeShade="BF"/>
        </w:rPr>
      </w:pPr>
    </w:p>
    <w:p w14:paraId="787B3CC5" w14:textId="0D3FDF91" w:rsidR="00BB48DE" w:rsidRPr="008C53B7" w:rsidRDefault="00BB48DE" w:rsidP="00BB48DE">
      <w:pPr>
        <w:pStyle w:val="Month"/>
        <w:rPr>
          <w:rFonts w:ascii="Times New Roman" w:hAnsi="Times New Roman" w:cs="Times New Roman"/>
          <w:color w:val="2F5496" w:themeColor="accent1" w:themeShade="BF"/>
        </w:rPr>
      </w:pPr>
      <w:r w:rsidRPr="008C53B7">
        <w:rPr>
          <w:rFonts w:ascii="Times New Roman" w:hAnsi="Times New Roman" w:cs="Times New Roman"/>
        </w:rPr>
        <w:lastRenderedPageBreak/>
        <w:t>Jan</w:t>
      </w:r>
      <w:r w:rsidRPr="008C53B7">
        <w:rPr>
          <w:rStyle w:val="Emphasis"/>
          <w:rFonts w:ascii="Times New Roman" w:hAnsi="Times New Roman" w:cs="Times New Roman"/>
        </w:rPr>
        <w:t>202</w:t>
      </w:r>
      <w:r w:rsidRPr="008C53B7">
        <w:rPr>
          <w:rStyle w:val="Emphasis"/>
          <w:rFonts w:ascii="Times New Roman" w:hAnsi="Times New Roman" w:cs="Times New Roman"/>
        </w:rPr>
        <w:t>5</w:t>
      </w:r>
    </w:p>
    <w:tbl>
      <w:tblPr>
        <w:tblStyle w:val="TableGrid"/>
        <w:tblW w:w="4986" w:type="pct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28"/>
        <w:gridCol w:w="1530"/>
        <w:gridCol w:w="1528"/>
        <w:gridCol w:w="1528"/>
        <w:gridCol w:w="1530"/>
      </w:tblGrid>
      <w:tr w:rsidR="00BB48DE" w:rsidRPr="008C53B7" w14:paraId="65567F9B" w14:textId="77777777" w:rsidTr="00B046E1">
        <w:tc>
          <w:tcPr>
            <w:tcW w:w="714" w:type="pct"/>
          </w:tcPr>
          <w:p w14:paraId="71169621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714" w:type="pct"/>
          </w:tcPr>
          <w:p w14:paraId="0A8A5884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714" w:type="pct"/>
          </w:tcPr>
          <w:p w14:paraId="78728269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715" w:type="pct"/>
          </w:tcPr>
          <w:p w14:paraId="5C01FAC4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714" w:type="pct"/>
          </w:tcPr>
          <w:p w14:paraId="52FE1E86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thu</w:t>
            </w:r>
          </w:p>
        </w:tc>
        <w:tc>
          <w:tcPr>
            <w:tcW w:w="714" w:type="pct"/>
          </w:tcPr>
          <w:p w14:paraId="79E5D50A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715" w:type="pct"/>
          </w:tcPr>
          <w:p w14:paraId="012AE316" w14:textId="77777777" w:rsidR="00BB48DE" w:rsidRPr="008C53B7" w:rsidRDefault="00BB48DE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sat</w:t>
            </w:r>
          </w:p>
        </w:tc>
      </w:tr>
      <w:tr w:rsidR="00BB48DE" w:rsidRPr="008C53B7" w14:paraId="027E1D03" w14:textId="77777777" w:rsidTr="00B046E1">
        <w:tc>
          <w:tcPr>
            <w:tcW w:w="714" w:type="pct"/>
          </w:tcPr>
          <w:p w14:paraId="426A5B7D" w14:textId="77777777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MonthStart \@ dddd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Monday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“Sunday" 1 ""\#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0544AB39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66950E5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01513AF6" w14:textId="04C85ECA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4" w:type="pct"/>
          </w:tcPr>
          <w:p w14:paraId="244F93B6" w14:textId="2B5D2F14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14" w:type="pct"/>
          </w:tcPr>
          <w:p w14:paraId="1BE26445" w14:textId="531461C8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15" w:type="pct"/>
          </w:tcPr>
          <w:p w14:paraId="572D5E0E" w14:textId="6CD44D25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04</w:t>
            </w:r>
          </w:p>
        </w:tc>
      </w:tr>
      <w:tr w:rsidR="00BB48DE" w:rsidRPr="008C53B7" w14:paraId="5EA6BB45" w14:textId="77777777" w:rsidTr="00B046E1">
        <w:trPr>
          <w:trHeight w:hRule="exact" w:val="1037"/>
        </w:trPr>
        <w:tc>
          <w:tcPr>
            <w:tcW w:w="714" w:type="pct"/>
          </w:tcPr>
          <w:p w14:paraId="3B2BB6AF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70C3311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A0FD556" w14:textId="77777777" w:rsidR="00BB48DE" w:rsidRPr="008C53B7" w:rsidRDefault="00BB48DE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5C782CFE" w14:textId="477830DA" w:rsidR="00BB48DE" w:rsidRPr="008C53B7" w:rsidRDefault="00BB48DE" w:rsidP="008C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B7">
              <w:rPr>
                <w:rFonts w:ascii="Times New Roman" w:hAnsi="Times New Roman" w:cs="Times New Roman"/>
                <w:sz w:val="24"/>
                <w:szCs w:val="24"/>
              </w:rPr>
              <w:t>Christmas Break</w:t>
            </w:r>
          </w:p>
        </w:tc>
        <w:tc>
          <w:tcPr>
            <w:tcW w:w="714" w:type="pct"/>
          </w:tcPr>
          <w:p w14:paraId="0962E392" w14:textId="3EF4A69C" w:rsidR="00BB48DE" w:rsidRPr="008C53B7" w:rsidRDefault="00BB48DE" w:rsidP="008C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B7">
              <w:rPr>
                <w:rFonts w:ascii="Times New Roman" w:hAnsi="Times New Roman" w:cs="Times New Roman"/>
                <w:sz w:val="24"/>
                <w:szCs w:val="24"/>
              </w:rPr>
              <w:t>Christmas Break</w:t>
            </w:r>
          </w:p>
        </w:tc>
        <w:tc>
          <w:tcPr>
            <w:tcW w:w="714" w:type="pct"/>
          </w:tcPr>
          <w:p w14:paraId="31C0FC9B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53A7925C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BB48DE" w:rsidRPr="008C53B7" w14:paraId="3C351FC1" w14:textId="77777777" w:rsidTr="00B046E1">
        <w:tc>
          <w:tcPr>
            <w:tcW w:w="714" w:type="pct"/>
          </w:tcPr>
          <w:p w14:paraId="3D6B3CD4" w14:textId="25FC0C4C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05</w:t>
            </w:r>
          </w:p>
        </w:tc>
        <w:tc>
          <w:tcPr>
            <w:tcW w:w="714" w:type="pct"/>
          </w:tcPr>
          <w:p w14:paraId="56096708" w14:textId="206709EF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14" w:type="pct"/>
          </w:tcPr>
          <w:p w14:paraId="41C28BD4" w14:textId="77A8A41F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15" w:type="pct"/>
          </w:tcPr>
          <w:p w14:paraId="5F7B0966" w14:textId="6E481C88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14" w:type="pct"/>
          </w:tcPr>
          <w:p w14:paraId="0E246F8A" w14:textId="64933358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14" w:type="pct"/>
          </w:tcPr>
          <w:p w14:paraId="26D7C0AD" w14:textId="3E54A500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5" w:type="pct"/>
          </w:tcPr>
          <w:p w14:paraId="3E076186" w14:textId="0DF9FAE5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11</w:t>
            </w:r>
          </w:p>
        </w:tc>
      </w:tr>
      <w:tr w:rsidR="00BB48DE" w:rsidRPr="008C53B7" w14:paraId="73776CCF" w14:textId="77777777" w:rsidTr="00B046E1">
        <w:trPr>
          <w:trHeight w:hRule="exact" w:val="1037"/>
        </w:trPr>
        <w:tc>
          <w:tcPr>
            <w:tcW w:w="714" w:type="pct"/>
          </w:tcPr>
          <w:p w14:paraId="5D10134A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CC0F877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208CD5E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6BB4459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939E2D3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CBF7FFC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99DBD64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BB48DE" w:rsidRPr="008C53B7" w14:paraId="749DDA27" w14:textId="77777777" w:rsidTr="00B046E1">
        <w:tc>
          <w:tcPr>
            <w:tcW w:w="714" w:type="pct"/>
          </w:tcPr>
          <w:p w14:paraId="479625FA" w14:textId="00E7F782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12</w:t>
            </w:r>
          </w:p>
        </w:tc>
        <w:tc>
          <w:tcPr>
            <w:tcW w:w="714" w:type="pct"/>
          </w:tcPr>
          <w:p w14:paraId="663BCD7F" w14:textId="0BC46A6A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4" w:type="pct"/>
          </w:tcPr>
          <w:p w14:paraId="1F476DA3" w14:textId="0CC5A0ED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5" w:type="pct"/>
          </w:tcPr>
          <w:p w14:paraId="1245BA4B" w14:textId="2221B930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4" w:type="pct"/>
          </w:tcPr>
          <w:p w14:paraId="18088BF1" w14:textId="3A89CCCC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4" w:type="pct"/>
          </w:tcPr>
          <w:p w14:paraId="1AED54F9" w14:textId="47AFBAFB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5" w:type="pct"/>
          </w:tcPr>
          <w:p w14:paraId="1DE1A5AF" w14:textId="3E692218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18</w:t>
            </w:r>
          </w:p>
        </w:tc>
      </w:tr>
      <w:tr w:rsidR="00BB48DE" w:rsidRPr="008C53B7" w14:paraId="4EBFE429" w14:textId="77777777" w:rsidTr="00B046E1">
        <w:trPr>
          <w:trHeight w:hRule="exact" w:val="1037"/>
        </w:trPr>
        <w:tc>
          <w:tcPr>
            <w:tcW w:w="714" w:type="pct"/>
          </w:tcPr>
          <w:p w14:paraId="66C6F11E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91CFBEA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7F92F0D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5D8EE70E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E42DC0D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600C200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161F6DB1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BB48DE" w:rsidRPr="008C53B7" w14:paraId="1F725075" w14:textId="77777777" w:rsidTr="00B046E1">
        <w:tc>
          <w:tcPr>
            <w:tcW w:w="714" w:type="pct"/>
          </w:tcPr>
          <w:p w14:paraId="32A0CFF6" w14:textId="21F786AD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19</w:t>
            </w:r>
          </w:p>
        </w:tc>
        <w:tc>
          <w:tcPr>
            <w:tcW w:w="714" w:type="pct"/>
          </w:tcPr>
          <w:p w14:paraId="5E56ECC1" w14:textId="178382AB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4" w:type="pct"/>
          </w:tcPr>
          <w:p w14:paraId="47C58087" w14:textId="39872802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5" w:type="pct"/>
          </w:tcPr>
          <w:p w14:paraId="7EE0A1C4" w14:textId="194221AA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4" w:type="pct"/>
          </w:tcPr>
          <w:p w14:paraId="0AAADD88" w14:textId="2C7F5CB6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4" w:type="pct"/>
          </w:tcPr>
          <w:p w14:paraId="580171A9" w14:textId="0A1669C6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5" w:type="pct"/>
          </w:tcPr>
          <w:p w14:paraId="4A7256A2" w14:textId="024BC838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25</w:t>
            </w:r>
          </w:p>
        </w:tc>
      </w:tr>
      <w:tr w:rsidR="00BB48DE" w:rsidRPr="008C53B7" w14:paraId="42DA5F0F" w14:textId="77777777" w:rsidTr="00B046E1">
        <w:trPr>
          <w:trHeight w:hRule="exact" w:val="1037"/>
        </w:trPr>
        <w:tc>
          <w:tcPr>
            <w:tcW w:w="714" w:type="pct"/>
          </w:tcPr>
          <w:p w14:paraId="7F85568A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955FB9F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2A2D69C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2C0FDBF7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7765C88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2C8CA64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C0910E8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BB48DE" w:rsidRPr="008C53B7" w14:paraId="35C3610A" w14:textId="77777777" w:rsidTr="00B046E1">
        <w:tc>
          <w:tcPr>
            <w:tcW w:w="714" w:type="pct"/>
          </w:tcPr>
          <w:p w14:paraId="4E7DA6ED" w14:textId="18750896" w:rsidR="00BB48DE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26</w:t>
            </w:r>
          </w:p>
        </w:tc>
        <w:tc>
          <w:tcPr>
            <w:tcW w:w="714" w:type="pct"/>
          </w:tcPr>
          <w:p w14:paraId="4579C231" w14:textId="51895C6C" w:rsidR="00BB48DE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4" w:type="pct"/>
          </w:tcPr>
          <w:p w14:paraId="6B1BA172" w14:textId="7853B9E5" w:rsidR="00BB48DE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5" w:type="pct"/>
          </w:tcPr>
          <w:p w14:paraId="1E0D95D7" w14:textId="50D61055" w:rsidR="00BB48DE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4" w:type="pct"/>
          </w:tcPr>
          <w:p w14:paraId="0A3A23AA" w14:textId="50026170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28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="008C53B7" w:rsidRPr="008C53B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4" w:type="pct"/>
          </w:tcPr>
          <w:p w14:paraId="7376D9F7" w14:textId="4F454A4C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28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="008C53B7" w:rsidRPr="008C53B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5" w:type="pct"/>
          </w:tcPr>
          <w:p w14:paraId="3194D530" w14:textId="3040188E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=F10+1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</w:tr>
      <w:tr w:rsidR="00BB48DE" w:rsidRPr="008C53B7" w14:paraId="188E1F68" w14:textId="77777777" w:rsidTr="00B046E1">
        <w:trPr>
          <w:trHeight w:hRule="exact" w:val="1037"/>
        </w:trPr>
        <w:tc>
          <w:tcPr>
            <w:tcW w:w="714" w:type="pct"/>
          </w:tcPr>
          <w:p w14:paraId="236E84DE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1EBF005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363D293" w14:textId="25FADC59" w:rsidR="00BB48DE" w:rsidRPr="008C53B7" w:rsidRDefault="00BB48DE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17921451" w14:textId="23E4173A" w:rsidR="00BB48DE" w:rsidRPr="008C53B7" w:rsidRDefault="00BB48DE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A2222C5" w14:textId="005BDE32" w:rsidR="00BB48DE" w:rsidRPr="008C53B7" w:rsidRDefault="00BB48DE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A9CB402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18B2A5C4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BB48DE" w:rsidRPr="008C53B7" w14:paraId="51318100" w14:textId="77777777" w:rsidTr="00B046E1">
        <w:tc>
          <w:tcPr>
            <w:tcW w:w="714" w:type="pct"/>
          </w:tcPr>
          <w:p w14:paraId="1F578C09" w14:textId="77777777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=G10+1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7CA3F208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38892906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00F7986F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59F9837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69F512B" w14:textId="77777777" w:rsidR="00BB48DE" w:rsidRPr="008C53B7" w:rsidRDefault="00BB48DE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68F9C618" w14:textId="77777777" w:rsidR="00BB48DE" w:rsidRPr="008C53B7" w:rsidRDefault="00BB48DE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</w:p>
        </w:tc>
      </w:tr>
      <w:tr w:rsidR="00BB48DE" w:rsidRPr="008C53B7" w14:paraId="50355AA1" w14:textId="77777777" w:rsidTr="00B046E1">
        <w:trPr>
          <w:trHeight w:hRule="exact" w:val="1037"/>
        </w:trPr>
        <w:tc>
          <w:tcPr>
            <w:tcW w:w="714" w:type="pct"/>
          </w:tcPr>
          <w:p w14:paraId="732EC79F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4AD0ACE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D847E57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EEFB2F6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CB15BAA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B164980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710E6493" w14:textId="77777777" w:rsidR="00BB48DE" w:rsidRPr="008C53B7" w:rsidRDefault="00BB48DE" w:rsidP="00B046E1">
            <w:pPr>
              <w:rPr>
                <w:rFonts w:ascii="Times New Roman" w:hAnsi="Times New Roman" w:cs="Times New Roman"/>
              </w:rPr>
            </w:pPr>
          </w:p>
        </w:tc>
      </w:tr>
    </w:tbl>
    <w:p w14:paraId="1EDF218B" w14:textId="77777777" w:rsidR="00BB48DE" w:rsidRPr="008C53B7" w:rsidRDefault="00BB48DE" w:rsidP="00BB48DE">
      <w:pPr>
        <w:pStyle w:val="Month"/>
        <w:rPr>
          <w:rFonts w:ascii="Times New Roman" w:hAnsi="Times New Roman" w:cs="Times New Roman"/>
          <w:color w:val="2F5496" w:themeColor="accent1" w:themeShade="BF"/>
        </w:rPr>
      </w:pPr>
    </w:p>
    <w:p w14:paraId="3AED8AA7" w14:textId="08C83DEC" w:rsidR="008C53B7" w:rsidRPr="008C53B7" w:rsidRDefault="008C53B7" w:rsidP="008C53B7">
      <w:pPr>
        <w:pStyle w:val="Month"/>
        <w:rPr>
          <w:rStyle w:val="Emphasis"/>
          <w:rFonts w:ascii="Times New Roman" w:hAnsi="Times New Roman" w:cs="Times New Roman"/>
        </w:rPr>
      </w:pPr>
      <w:r w:rsidRPr="008C53B7">
        <w:rPr>
          <w:rFonts w:ascii="Times New Roman" w:hAnsi="Times New Roman" w:cs="Times New Roman"/>
        </w:rPr>
        <w:lastRenderedPageBreak/>
        <w:t>Feb</w:t>
      </w:r>
      <w:r w:rsidRPr="008C53B7">
        <w:rPr>
          <w:rStyle w:val="Emphasis"/>
          <w:rFonts w:ascii="Times New Roman" w:hAnsi="Times New Roman" w:cs="Times New Roman"/>
        </w:rPr>
        <w:t>202</w:t>
      </w:r>
      <w:r w:rsidRPr="008C53B7">
        <w:rPr>
          <w:rStyle w:val="Emphasis"/>
          <w:rFonts w:ascii="Times New Roman" w:hAnsi="Times New Roman" w:cs="Times New Roman"/>
        </w:rPr>
        <w:t>5</w:t>
      </w:r>
    </w:p>
    <w:tbl>
      <w:tblPr>
        <w:tblStyle w:val="TableGrid"/>
        <w:tblW w:w="4986" w:type="pct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28"/>
        <w:gridCol w:w="1530"/>
        <w:gridCol w:w="1528"/>
        <w:gridCol w:w="1528"/>
        <w:gridCol w:w="1530"/>
      </w:tblGrid>
      <w:tr w:rsidR="008C53B7" w:rsidRPr="008C53B7" w14:paraId="3DAAFEA2" w14:textId="77777777" w:rsidTr="00B046E1">
        <w:tc>
          <w:tcPr>
            <w:tcW w:w="714" w:type="pct"/>
          </w:tcPr>
          <w:p w14:paraId="52DDA73E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714" w:type="pct"/>
          </w:tcPr>
          <w:p w14:paraId="1C65E1F2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714" w:type="pct"/>
          </w:tcPr>
          <w:p w14:paraId="0B99D463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715" w:type="pct"/>
          </w:tcPr>
          <w:p w14:paraId="27759AC8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714" w:type="pct"/>
          </w:tcPr>
          <w:p w14:paraId="65BFA2B3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thu</w:t>
            </w:r>
          </w:p>
        </w:tc>
        <w:tc>
          <w:tcPr>
            <w:tcW w:w="714" w:type="pct"/>
          </w:tcPr>
          <w:p w14:paraId="03D1A823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715" w:type="pct"/>
          </w:tcPr>
          <w:p w14:paraId="1D2C0AE7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sat</w:t>
            </w:r>
          </w:p>
        </w:tc>
      </w:tr>
      <w:tr w:rsidR="008C53B7" w:rsidRPr="008C53B7" w14:paraId="1379947E" w14:textId="77777777" w:rsidTr="00B046E1">
        <w:tc>
          <w:tcPr>
            <w:tcW w:w="714" w:type="pct"/>
          </w:tcPr>
          <w:p w14:paraId="63F767F6" w14:textId="7777777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MonthStart \@ dddd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Monday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“Sunday" 1 ""\#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255C43C7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FA0E2FC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A30D881" w14:textId="2503346E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EEEA979" w14:textId="06FF1F94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4E87448" w14:textId="046B2C6A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04C1A23C" w14:textId="4F2D86E9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01</w:t>
            </w:r>
          </w:p>
        </w:tc>
      </w:tr>
      <w:tr w:rsidR="008C53B7" w:rsidRPr="008C53B7" w14:paraId="54F6D494" w14:textId="77777777" w:rsidTr="00B046E1">
        <w:trPr>
          <w:trHeight w:hRule="exact" w:val="1037"/>
        </w:trPr>
        <w:tc>
          <w:tcPr>
            <w:tcW w:w="714" w:type="pct"/>
          </w:tcPr>
          <w:p w14:paraId="3A425E32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F247563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4B82CE8" w14:textId="77777777" w:rsidR="008C53B7" w:rsidRPr="008C53B7" w:rsidRDefault="008C53B7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89FA73C" w14:textId="209D8A8A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FDF724D" w14:textId="56D88734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A30D515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5E6B49B0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8C53B7" w:rsidRPr="008C53B7" w14:paraId="2BF8DEBF" w14:textId="77777777" w:rsidTr="00B046E1">
        <w:tc>
          <w:tcPr>
            <w:tcW w:w="714" w:type="pct"/>
          </w:tcPr>
          <w:p w14:paraId="1C462455" w14:textId="171CB762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02</w:t>
            </w:r>
          </w:p>
        </w:tc>
        <w:tc>
          <w:tcPr>
            <w:tcW w:w="714" w:type="pct"/>
          </w:tcPr>
          <w:p w14:paraId="49ECA04D" w14:textId="55D6A9E5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14" w:type="pct"/>
          </w:tcPr>
          <w:p w14:paraId="15CE987F" w14:textId="75E58EAA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15" w:type="pct"/>
          </w:tcPr>
          <w:p w14:paraId="31BCF08B" w14:textId="4D262334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14" w:type="pct"/>
          </w:tcPr>
          <w:p w14:paraId="3864C503" w14:textId="30405AA9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14" w:type="pct"/>
          </w:tcPr>
          <w:p w14:paraId="0CE6C6A1" w14:textId="2338882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15" w:type="pct"/>
          </w:tcPr>
          <w:p w14:paraId="0C5ECD5B" w14:textId="54B6131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08</w:t>
            </w:r>
          </w:p>
        </w:tc>
      </w:tr>
      <w:tr w:rsidR="008C53B7" w:rsidRPr="008C53B7" w14:paraId="02328470" w14:textId="77777777" w:rsidTr="00B046E1">
        <w:trPr>
          <w:trHeight w:hRule="exact" w:val="1037"/>
        </w:trPr>
        <w:tc>
          <w:tcPr>
            <w:tcW w:w="714" w:type="pct"/>
          </w:tcPr>
          <w:p w14:paraId="05861231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3749C40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B9AEA70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7120A473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C51C0D9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75FFC0E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785579E7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8C53B7" w:rsidRPr="008C53B7" w14:paraId="17C5682F" w14:textId="77777777" w:rsidTr="00B046E1">
        <w:tc>
          <w:tcPr>
            <w:tcW w:w="714" w:type="pct"/>
          </w:tcPr>
          <w:p w14:paraId="670F775B" w14:textId="161D075F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09</w:t>
            </w:r>
          </w:p>
        </w:tc>
        <w:tc>
          <w:tcPr>
            <w:tcW w:w="714" w:type="pct"/>
          </w:tcPr>
          <w:p w14:paraId="5762C084" w14:textId="07F7A0CE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4" w:type="pct"/>
          </w:tcPr>
          <w:p w14:paraId="02806C5C" w14:textId="778ACCF6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5" w:type="pct"/>
          </w:tcPr>
          <w:p w14:paraId="13C9C830" w14:textId="572C2F1D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4" w:type="pct"/>
          </w:tcPr>
          <w:p w14:paraId="3F1186D9" w14:textId="43303FF9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4" w:type="pct"/>
          </w:tcPr>
          <w:p w14:paraId="1E6F0029" w14:textId="2E23FA19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5" w:type="pct"/>
          </w:tcPr>
          <w:p w14:paraId="2365E9C1" w14:textId="348D39DB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15</w:t>
            </w:r>
          </w:p>
        </w:tc>
      </w:tr>
      <w:tr w:rsidR="008C53B7" w:rsidRPr="008C53B7" w14:paraId="28D7B15C" w14:textId="77777777" w:rsidTr="00B046E1">
        <w:trPr>
          <w:trHeight w:hRule="exact" w:val="1037"/>
        </w:trPr>
        <w:tc>
          <w:tcPr>
            <w:tcW w:w="714" w:type="pct"/>
          </w:tcPr>
          <w:p w14:paraId="0B3A891A" w14:textId="5022CE2E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FAA5C7F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5AB5ADE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9C9AB40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8BB7D5C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BC4F45C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6DDF4144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8C53B7" w:rsidRPr="008C53B7" w14:paraId="45D0E204" w14:textId="77777777" w:rsidTr="00B046E1">
        <w:tc>
          <w:tcPr>
            <w:tcW w:w="714" w:type="pct"/>
          </w:tcPr>
          <w:p w14:paraId="75BBE060" w14:textId="7DDEA6C3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16</w:t>
            </w:r>
          </w:p>
        </w:tc>
        <w:tc>
          <w:tcPr>
            <w:tcW w:w="714" w:type="pct"/>
          </w:tcPr>
          <w:p w14:paraId="439BA76E" w14:textId="2C6FF530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4" w:type="pct"/>
          </w:tcPr>
          <w:p w14:paraId="4572F7CF" w14:textId="4DCA37A3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5" w:type="pct"/>
          </w:tcPr>
          <w:p w14:paraId="669999A9" w14:textId="6D3FCEFA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4" w:type="pct"/>
          </w:tcPr>
          <w:p w14:paraId="2DA8E3F4" w14:textId="022DBAF2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4" w:type="pct"/>
          </w:tcPr>
          <w:p w14:paraId="433DCF46" w14:textId="09309ADE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5" w:type="pct"/>
          </w:tcPr>
          <w:p w14:paraId="35457CC8" w14:textId="6926FB50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22</w:t>
            </w:r>
          </w:p>
        </w:tc>
      </w:tr>
      <w:tr w:rsidR="008C53B7" w:rsidRPr="008C53B7" w14:paraId="46570ACB" w14:textId="77777777" w:rsidTr="00B046E1">
        <w:trPr>
          <w:trHeight w:hRule="exact" w:val="1037"/>
        </w:trPr>
        <w:tc>
          <w:tcPr>
            <w:tcW w:w="714" w:type="pct"/>
          </w:tcPr>
          <w:p w14:paraId="797B99BA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5C57274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2C4859C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584697B9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7377D2F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6CA39E9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671C5E35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8C53B7" w:rsidRPr="008C53B7" w14:paraId="63F4893F" w14:textId="77777777" w:rsidTr="00B046E1">
        <w:tc>
          <w:tcPr>
            <w:tcW w:w="714" w:type="pct"/>
          </w:tcPr>
          <w:p w14:paraId="1445EB09" w14:textId="421785C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23</w:t>
            </w:r>
          </w:p>
        </w:tc>
        <w:tc>
          <w:tcPr>
            <w:tcW w:w="714" w:type="pct"/>
          </w:tcPr>
          <w:p w14:paraId="59567137" w14:textId="72B22318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4" w:type="pct"/>
          </w:tcPr>
          <w:p w14:paraId="6442269E" w14:textId="159BA286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5" w:type="pct"/>
          </w:tcPr>
          <w:p w14:paraId="58D05ADB" w14:textId="4F575150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4" w:type="pct"/>
          </w:tcPr>
          <w:p w14:paraId="4C3A6D22" w14:textId="2B76E25E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28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4" w:type="pct"/>
          </w:tcPr>
          <w:p w14:paraId="78798891" w14:textId="4D621B01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28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5" w:type="pct"/>
          </w:tcPr>
          <w:p w14:paraId="69790CFF" w14:textId="7777777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=F10+1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</w:tr>
      <w:tr w:rsidR="008C53B7" w:rsidRPr="008C53B7" w14:paraId="0E0C9F85" w14:textId="77777777" w:rsidTr="00B046E1">
        <w:trPr>
          <w:trHeight w:hRule="exact" w:val="1037"/>
        </w:trPr>
        <w:tc>
          <w:tcPr>
            <w:tcW w:w="714" w:type="pct"/>
          </w:tcPr>
          <w:p w14:paraId="37422455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F78A0AD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1B8F7D8" w14:textId="77777777" w:rsidR="008C53B7" w:rsidRPr="008C53B7" w:rsidRDefault="008C53B7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00901FE" w14:textId="77777777" w:rsidR="008C53B7" w:rsidRPr="008C53B7" w:rsidRDefault="008C53B7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49E5606" w14:textId="77777777" w:rsidR="008C53B7" w:rsidRPr="008C53B7" w:rsidRDefault="008C53B7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956FB79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58FA1BE2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8C53B7" w:rsidRPr="008C53B7" w14:paraId="259667AE" w14:textId="77777777" w:rsidTr="00B046E1">
        <w:tc>
          <w:tcPr>
            <w:tcW w:w="714" w:type="pct"/>
          </w:tcPr>
          <w:p w14:paraId="155072CF" w14:textId="7777777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=G10+1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4A51193C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2441E8D1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0F8D617C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DE1976E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27B3872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1C312CF5" w14:textId="7777777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</w:p>
        </w:tc>
      </w:tr>
      <w:tr w:rsidR="008C53B7" w:rsidRPr="008C53B7" w14:paraId="421B590E" w14:textId="77777777" w:rsidTr="00B046E1">
        <w:trPr>
          <w:trHeight w:hRule="exact" w:val="1037"/>
        </w:trPr>
        <w:tc>
          <w:tcPr>
            <w:tcW w:w="714" w:type="pct"/>
          </w:tcPr>
          <w:p w14:paraId="16144C4A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3BF70B3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2535740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5246EC05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5D95763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DFA13BA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7DD3D18F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</w:tbl>
    <w:p w14:paraId="2E3B7B14" w14:textId="77777777" w:rsidR="008C53B7" w:rsidRPr="008C53B7" w:rsidRDefault="008C53B7" w:rsidP="00BB48DE">
      <w:pPr>
        <w:pStyle w:val="Month"/>
        <w:rPr>
          <w:rFonts w:ascii="Times New Roman" w:hAnsi="Times New Roman" w:cs="Times New Roman"/>
          <w:color w:val="2F5496" w:themeColor="accent1" w:themeShade="BF"/>
        </w:rPr>
      </w:pPr>
    </w:p>
    <w:p w14:paraId="340586A2" w14:textId="51068CF5" w:rsidR="008C53B7" w:rsidRPr="008C53B7" w:rsidRDefault="008C53B7" w:rsidP="00BB48DE">
      <w:pPr>
        <w:pStyle w:val="Month"/>
        <w:rPr>
          <w:rFonts w:ascii="Times New Roman" w:hAnsi="Times New Roman" w:cs="Times New Roman"/>
          <w:color w:val="2F5496" w:themeColor="accent1" w:themeShade="BF"/>
        </w:rPr>
      </w:pPr>
      <w:r w:rsidRPr="008C53B7">
        <w:rPr>
          <w:rFonts w:ascii="Times New Roman" w:hAnsi="Times New Roman" w:cs="Times New Roman"/>
        </w:rPr>
        <w:lastRenderedPageBreak/>
        <w:t>Mar</w:t>
      </w:r>
      <w:r w:rsidRPr="008C53B7">
        <w:rPr>
          <w:rStyle w:val="Emphasis"/>
          <w:rFonts w:ascii="Times New Roman" w:hAnsi="Times New Roman" w:cs="Times New Roman"/>
        </w:rPr>
        <w:t>2025</w:t>
      </w:r>
    </w:p>
    <w:tbl>
      <w:tblPr>
        <w:tblStyle w:val="TableGrid"/>
        <w:tblW w:w="4986" w:type="pct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28"/>
        <w:gridCol w:w="1530"/>
        <w:gridCol w:w="1528"/>
        <w:gridCol w:w="1528"/>
        <w:gridCol w:w="1530"/>
      </w:tblGrid>
      <w:tr w:rsidR="008C53B7" w:rsidRPr="008C53B7" w14:paraId="44F830D4" w14:textId="77777777" w:rsidTr="00B046E1">
        <w:tc>
          <w:tcPr>
            <w:tcW w:w="714" w:type="pct"/>
          </w:tcPr>
          <w:p w14:paraId="52E8237E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714" w:type="pct"/>
          </w:tcPr>
          <w:p w14:paraId="2EA677EF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714" w:type="pct"/>
          </w:tcPr>
          <w:p w14:paraId="4353D986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715" w:type="pct"/>
          </w:tcPr>
          <w:p w14:paraId="02CCD162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714" w:type="pct"/>
          </w:tcPr>
          <w:p w14:paraId="06895F11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thu</w:t>
            </w:r>
          </w:p>
        </w:tc>
        <w:tc>
          <w:tcPr>
            <w:tcW w:w="714" w:type="pct"/>
          </w:tcPr>
          <w:p w14:paraId="5F10C713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715" w:type="pct"/>
          </w:tcPr>
          <w:p w14:paraId="21B201B5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sat</w:t>
            </w:r>
          </w:p>
        </w:tc>
      </w:tr>
      <w:tr w:rsidR="008C53B7" w:rsidRPr="008C53B7" w14:paraId="595DDE5F" w14:textId="77777777" w:rsidTr="00B046E1">
        <w:tc>
          <w:tcPr>
            <w:tcW w:w="714" w:type="pct"/>
          </w:tcPr>
          <w:p w14:paraId="00761813" w14:textId="7777777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MonthStart \@ dddd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Monday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“Sunday" 1 ""\#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4D864953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3B7C660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2C423249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28FD318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2A1F883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7AC7ADA7" w14:textId="7777777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01</w:t>
            </w:r>
          </w:p>
        </w:tc>
      </w:tr>
      <w:tr w:rsidR="008C53B7" w:rsidRPr="008C53B7" w14:paraId="09BE93E5" w14:textId="77777777" w:rsidTr="00B046E1">
        <w:trPr>
          <w:trHeight w:hRule="exact" w:val="1037"/>
        </w:trPr>
        <w:tc>
          <w:tcPr>
            <w:tcW w:w="714" w:type="pct"/>
          </w:tcPr>
          <w:p w14:paraId="0128C259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3B49006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105F8CC" w14:textId="77777777" w:rsidR="008C53B7" w:rsidRPr="008C53B7" w:rsidRDefault="008C53B7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2D265515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29AD3D8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8BDD30E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2556B085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8C53B7" w:rsidRPr="008C53B7" w14:paraId="1AF749EA" w14:textId="77777777" w:rsidTr="00B046E1">
        <w:tc>
          <w:tcPr>
            <w:tcW w:w="714" w:type="pct"/>
          </w:tcPr>
          <w:p w14:paraId="6F3C66CB" w14:textId="7777777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02</w:t>
            </w:r>
          </w:p>
        </w:tc>
        <w:tc>
          <w:tcPr>
            <w:tcW w:w="714" w:type="pct"/>
          </w:tcPr>
          <w:p w14:paraId="7B407932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14" w:type="pct"/>
          </w:tcPr>
          <w:p w14:paraId="73767251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15" w:type="pct"/>
          </w:tcPr>
          <w:p w14:paraId="220C70B5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14" w:type="pct"/>
          </w:tcPr>
          <w:p w14:paraId="524C9D27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14" w:type="pct"/>
          </w:tcPr>
          <w:p w14:paraId="6035D35B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15" w:type="pct"/>
          </w:tcPr>
          <w:p w14:paraId="0BFA435F" w14:textId="7777777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08</w:t>
            </w:r>
          </w:p>
        </w:tc>
      </w:tr>
      <w:tr w:rsidR="008C53B7" w:rsidRPr="008C53B7" w14:paraId="152E43E1" w14:textId="77777777" w:rsidTr="00B046E1">
        <w:trPr>
          <w:trHeight w:hRule="exact" w:val="1037"/>
        </w:trPr>
        <w:tc>
          <w:tcPr>
            <w:tcW w:w="714" w:type="pct"/>
          </w:tcPr>
          <w:p w14:paraId="1BDB448A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5E13441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B9E7E72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A65DDA4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0F4AABA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5468CB7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2E913F18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8C53B7" w:rsidRPr="008C53B7" w14:paraId="72726311" w14:textId="77777777" w:rsidTr="00B046E1">
        <w:tc>
          <w:tcPr>
            <w:tcW w:w="714" w:type="pct"/>
          </w:tcPr>
          <w:p w14:paraId="2AEEBF25" w14:textId="7777777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09</w:t>
            </w:r>
          </w:p>
        </w:tc>
        <w:tc>
          <w:tcPr>
            <w:tcW w:w="714" w:type="pct"/>
          </w:tcPr>
          <w:p w14:paraId="2427AEF5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4" w:type="pct"/>
          </w:tcPr>
          <w:p w14:paraId="216FAF8B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5" w:type="pct"/>
          </w:tcPr>
          <w:p w14:paraId="54AE265C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4" w:type="pct"/>
          </w:tcPr>
          <w:p w14:paraId="38028079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4" w:type="pct"/>
          </w:tcPr>
          <w:p w14:paraId="53076EC2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5" w:type="pct"/>
          </w:tcPr>
          <w:p w14:paraId="5F30E948" w14:textId="7777777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15</w:t>
            </w:r>
          </w:p>
        </w:tc>
      </w:tr>
      <w:tr w:rsidR="008C53B7" w:rsidRPr="008C53B7" w14:paraId="1D2D70D8" w14:textId="77777777" w:rsidTr="00B046E1">
        <w:trPr>
          <w:trHeight w:hRule="exact" w:val="1037"/>
        </w:trPr>
        <w:tc>
          <w:tcPr>
            <w:tcW w:w="714" w:type="pct"/>
          </w:tcPr>
          <w:p w14:paraId="294F834E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A6D1230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55FA6E2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71921812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CB26101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2401D95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60BBBC23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8C53B7" w:rsidRPr="008C53B7" w14:paraId="1FBC0B39" w14:textId="77777777" w:rsidTr="00B046E1">
        <w:tc>
          <w:tcPr>
            <w:tcW w:w="714" w:type="pct"/>
          </w:tcPr>
          <w:p w14:paraId="734ED80C" w14:textId="7777777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16</w:t>
            </w:r>
          </w:p>
        </w:tc>
        <w:tc>
          <w:tcPr>
            <w:tcW w:w="714" w:type="pct"/>
          </w:tcPr>
          <w:p w14:paraId="32C32C70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4" w:type="pct"/>
          </w:tcPr>
          <w:p w14:paraId="048C83B5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5" w:type="pct"/>
          </w:tcPr>
          <w:p w14:paraId="1DA56104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4" w:type="pct"/>
          </w:tcPr>
          <w:p w14:paraId="6C879B03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4" w:type="pct"/>
          </w:tcPr>
          <w:p w14:paraId="2952A3A6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5" w:type="pct"/>
          </w:tcPr>
          <w:p w14:paraId="625CDDF6" w14:textId="7777777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22</w:t>
            </w:r>
          </w:p>
        </w:tc>
      </w:tr>
      <w:tr w:rsidR="008C53B7" w:rsidRPr="008C53B7" w14:paraId="7E389209" w14:textId="77777777" w:rsidTr="00B046E1">
        <w:trPr>
          <w:trHeight w:hRule="exact" w:val="1037"/>
        </w:trPr>
        <w:tc>
          <w:tcPr>
            <w:tcW w:w="714" w:type="pct"/>
          </w:tcPr>
          <w:p w14:paraId="0C074FEB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F91A56B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183B271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14617836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A4D7D51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9CD7421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29ECD874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8C53B7" w:rsidRPr="008C53B7" w14:paraId="7D84DB04" w14:textId="77777777" w:rsidTr="00B046E1">
        <w:tc>
          <w:tcPr>
            <w:tcW w:w="714" w:type="pct"/>
          </w:tcPr>
          <w:p w14:paraId="5B475070" w14:textId="7777777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23</w:t>
            </w:r>
          </w:p>
        </w:tc>
        <w:tc>
          <w:tcPr>
            <w:tcW w:w="714" w:type="pct"/>
          </w:tcPr>
          <w:p w14:paraId="59E5CB8D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4" w:type="pct"/>
          </w:tcPr>
          <w:p w14:paraId="5FBECB85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5" w:type="pct"/>
          </w:tcPr>
          <w:p w14:paraId="35928B5A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4" w:type="pct"/>
          </w:tcPr>
          <w:p w14:paraId="51F8D3F6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28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4" w:type="pct"/>
          </w:tcPr>
          <w:p w14:paraId="51E85D28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28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5" w:type="pct"/>
          </w:tcPr>
          <w:p w14:paraId="5A4AAABC" w14:textId="3D621F69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29</w: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=F10+1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</w:tr>
      <w:tr w:rsidR="008C53B7" w:rsidRPr="008C53B7" w14:paraId="7937FA12" w14:textId="77777777" w:rsidTr="00B046E1">
        <w:trPr>
          <w:trHeight w:hRule="exact" w:val="1037"/>
        </w:trPr>
        <w:tc>
          <w:tcPr>
            <w:tcW w:w="714" w:type="pct"/>
          </w:tcPr>
          <w:p w14:paraId="6CD317CB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944C3F3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E1E2F32" w14:textId="77777777" w:rsidR="008C53B7" w:rsidRPr="008C53B7" w:rsidRDefault="008C53B7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7057CFC" w14:textId="77777777" w:rsidR="008C53B7" w:rsidRPr="008C53B7" w:rsidRDefault="008C53B7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898B7FF" w14:textId="77777777" w:rsidR="008C53B7" w:rsidRPr="008C53B7" w:rsidRDefault="008C53B7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5D7936B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A3F4B49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8C53B7" w:rsidRPr="008C53B7" w14:paraId="2BB2EBBE" w14:textId="77777777" w:rsidTr="00B046E1">
        <w:tc>
          <w:tcPr>
            <w:tcW w:w="714" w:type="pct"/>
          </w:tcPr>
          <w:p w14:paraId="73817A79" w14:textId="76976D9B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=G10+1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t>30</w:t>
            </w:r>
          </w:p>
        </w:tc>
        <w:tc>
          <w:tcPr>
            <w:tcW w:w="714" w:type="pct"/>
          </w:tcPr>
          <w:p w14:paraId="49447090" w14:textId="0F4F47DD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4" w:type="pct"/>
          </w:tcPr>
          <w:p w14:paraId="619F20D9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0BC0B2F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905E88F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2B791AA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75BE6D2" w14:textId="7777777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</w:p>
        </w:tc>
      </w:tr>
      <w:tr w:rsidR="008C53B7" w:rsidRPr="008C53B7" w14:paraId="6FA41DBB" w14:textId="77777777" w:rsidTr="00B046E1">
        <w:trPr>
          <w:trHeight w:hRule="exact" w:val="1037"/>
        </w:trPr>
        <w:tc>
          <w:tcPr>
            <w:tcW w:w="714" w:type="pct"/>
          </w:tcPr>
          <w:p w14:paraId="0A0AAF9E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70000D6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62CF3AD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758CF6D5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BE6320E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91B137D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6EC75210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</w:tbl>
    <w:p w14:paraId="5DB70FDB" w14:textId="77777777" w:rsidR="008C53B7" w:rsidRPr="008C53B7" w:rsidRDefault="008C53B7" w:rsidP="00BB48DE">
      <w:pPr>
        <w:pStyle w:val="Month"/>
        <w:rPr>
          <w:rFonts w:ascii="Times New Roman" w:hAnsi="Times New Roman" w:cs="Times New Roman"/>
          <w:color w:val="2F5496" w:themeColor="accent1" w:themeShade="BF"/>
        </w:rPr>
      </w:pPr>
    </w:p>
    <w:p w14:paraId="30B2E00A" w14:textId="0DDE62D2" w:rsidR="008C53B7" w:rsidRPr="008C53B7" w:rsidRDefault="008C53B7" w:rsidP="008C53B7">
      <w:pPr>
        <w:pStyle w:val="Month"/>
        <w:rPr>
          <w:rStyle w:val="Emphasis"/>
          <w:rFonts w:ascii="Times New Roman" w:hAnsi="Times New Roman" w:cs="Times New Roman"/>
        </w:rPr>
      </w:pPr>
      <w:r w:rsidRPr="008C53B7">
        <w:rPr>
          <w:rFonts w:ascii="Times New Roman" w:hAnsi="Times New Roman" w:cs="Times New Roman"/>
        </w:rPr>
        <w:lastRenderedPageBreak/>
        <w:t>Apr</w:t>
      </w:r>
      <w:r w:rsidRPr="008C53B7">
        <w:rPr>
          <w:rStyle w:val="Emphasis"/>
          <w:rFonts w:ascii="Times New Roman" w:hAnsi="Times New Roman" w:cs="Times New Roman"/>
        </w:rPr>
        <w:t>2025</w:t>
      </w:r>
    </w:p>
    <w:tbl>
      <w:tblPr>
        <w:tblStyle w:val="TableGrid"/>
        <w:tblW w:w="4986" w:type="pct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28"/>
        <w:gridCol w:w="1530"/>
        <w:gridCol w:w="1528"/>
        <w:gridCol w:w="1528"/>
        <w:gridCol w:w="1530"/>
      </w:tblGrid>
      <w:tr w:rsidR="008C53B7" w:rsidRPr="008C53B7" w14:paraId="70F0C7D8" w14:textId="77777777" w:rsidTr="00B046E1">
        <w:tc>
          <w:tcPr>
            <w:tcW w:w="714" w:type="pct"/>
          </w:tcPr>
          <w:p w14:paraId="70D3D57E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714" w:type="pct"/>
          </w:tcPr>
          <w:p w14:paraId="09B22CCD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714" w:type="pct"/>
          </w:tcPr>
          <w:p w14:paraId="136D68DA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715" w:type="pct"/>
          </w:tcPr>
          <w:p w14:paraId="675C2565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714" w:type="pct"/>
          </w:tcPr>
          <w:p w14:paraId="5513885B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thu</w:t>
            </w:r>
          </w:p>
        </w:tc>
        <w:tc>
          <w:tcPr>
            <w:tcW w:w="714" w:type="pct"/>
          </w:tcPr>
          <w:p w14:paraId="6962DDC7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715" w:type="pct"/>
          </w:tcPr>
          <w:p w14:paraId="10E30984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sat</w:t>
            </w:r>
          </w:p>
        </w:tc>
      </w:tr>
      <w:tr w:rsidR="008C53B7" w:rsidRPr="008C53B7" w14:paraId="3713179D" w14:textId="77777777" w:rsidTr="00B046E1">
        <w:tc>
          <w:tcPr>
            <w:tcW w:w="714" w:type="pct"/>
          </w:tcPr>
          <w:p w14:paraId="602FA0D4" w14:textId="7777777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MonthStart \@ dddd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Monday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“Sunday" 1 ""\#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1E39CC7E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A66D1B2" w14:textId="52A1C49E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5" w:type="pct"/>
          </w:tcPr>
          <w:p w14:paraId="45875DEC" w14:textId="707D496A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14" w:type="pct"/>
          </w:tcPr>
          <w:p w14:paraId="752B12C7" w14:textId="01F1F6DB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14" w:type="pct"/>
          </w:tcPr>
          <w:p w14:paraId="107C59A7" w14:textId="71F5EA88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15" w:type="pct"/>
          </w:tcPr>
          <w:p w14:paraId="0D880ACD" w14:textId="3E796A24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05</w:t>
            </w:r>
          </w:p>
        </w:tc>
      </w:tr>
      <w:tr w:rsidR="008C53B7" w:rsidRPr="008C53B7" w14:paraId="42E2E40E" w14:textId="77777777" w:rsidTr="00B046E1">
        <w:trPr>
          <w:trHeight w:hRule="exact" w:val="1037"/>
        </w:trPr>
        <w:tc>
          <w:tcPr>
            <w:tcW w:w="714" w:type="pct"/>
          </w:tcPr>
          <w:p w14:paraId="727DC443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DDF4390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92FC3A7" w14:textId="6916FA24" w:rsidR="008C53B7" w:rsidRPr="008C53B7" w:rsidRDefault="008C53B7" w:rsidP="00B04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3B7">
              <w:rPr>
                <w:rFonts w:ascii="Times New Roman" w:hAnsi="Times New Roman" w:cs="Times New Roman"/>
                <w:sz w:val="28"/>
                <w:szCs w:val="28"/>
              </w:rPr>
              <w:t>Spring Break</w:t>
            </w:r>
          </w:p>
        </w:tc>
        <w:tc>
          <w:tcPr>
            <w:tcW w:w="715" w:type="pct"/>
          </w:tcPr>
          <w:p w14:paraId="1871BD6E" w14:textId="03631C21" w:rsidR="008C53B7" w:rsidRPr="008C53B7" w:rsidRDefault="008C53B7" w:rsidP="008C5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3B7">
              <w:rPr>
                <w:rFonts w:ascii="Times New Roman" w:hAnsi="Times New Roman" w:cs="Times New Roman"/>
                <w:sz w:val="28"/>
                <w:szCs w:val="28"/>
              </w:rPr>
              <w:t>Spring Break</w:t>
            </w:r>
          </w:p>
        </w:tc>
        <w:tc>
          <w:tcPr>
            <w:tcW w:w="714" w:type="pct"/>
          </w:tcPr>
          <w:p w14:paraId="5E7CDDAE" w14:textId="1FEE7CAF" w:rsidR="008C53B7" w:rsidRPr="008C53B7" w:rsidRDefault="008C53B7" w:rsidP="008C5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3B7">
              <w:rPr>
                <w:rFonts w:ascii="Times New Roman" w:hAnsi="Times New Roman" w:cs="Times New Roman"/>
                <w:sz w:val="28"/>
                <w:szCs w:val="28"/>
              </w:rPr>
              <w:t>Spring Break</w:t>
            </w:r>
          </w:p>
        </w:tc>
        <w:tc>
          <w:tcPr>
            <w:tcW w:w="714" w:type="pct"/>
          </w:tcPr>
          <w:p w14:paraId="7751494E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04762129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8C53B7" w:rsidRPr="008C53B7" w14:paraId="38E4ED6B" w14:textId="77777777" w:rsidTr="00B046E1">
        <w:tc>
          <w:tcPr>
            <w:tcW w:w="714" w:type="pct"/>
          </w:tcPr>
          <w:p w14:paraId="1553D5D7" w14:textId="37C0B5A8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06</w:t>
            </w:r>
          </w:p>
        </w:tc>
        <w:tc>
          <w:tcPr>
            <w:tcW w:w="714" w:type="pct"/>
          </w:tcPr>
          <w:p w14:paraId="4C3F4A09" w14:textId="610E299E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14" w:type="pct"/>
          </w:tcPr>
          <w:p w14:paraId="33080633" w14:textId="79197713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15" w:type="pct"/>
          </w:tcPr>
          <w:p w14:paraId="55E29E94" w14:textId="50849E85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14" w:type="pct"/>
          </w:tcPr>
          <w:p w14:paraId="71EA7B9D" w14:textId="61A56893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4" w:type="pct"/>
          </w:tcPr>
          <w:p w14:paraId="4B952CCC" w14:textId="7F393361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5" w:type="pct"/>
          </w:tcPr>
          <w:p w14:paraId="34E46434" w14:textId="19739F90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12</w:t>
            </w:r>
          </w:p>
        </w:tc>
      </w:tr>
      <w:tr w:rsidR="008C53B7" w:rsidRPr="008C53B7" w14:paraId="27206E8F" w14:textId="77777777" w:rsidTr="00B046E1">
        <w:trPr>
          <w:trHeight w:hRule="exact" w:val="1037"/>
        </w:trPr>
        <w:tc>
          <w:tcPr>
            <w:tcW w:w="714" w:type="pct"/>
          </w:tcPr>
          <w:p w14:paraId="4174E322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C3A7135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915E0A3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75793A6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5C81742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830EB2F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7BB4A5C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8C53B7" w:rsidRPr="008C53B7" w14:paraId="15461ED2" w14:textId="77777777" w:rsidTr="00B046E1">
        <w:tc>
          <w:tcPr>
            <w:tcW w:w="714" w:type="pct"/>
          </w:tcPr>
          <w:p w14:paraId="223E3433" w14:textId="623F63EC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13</w:t>
            </w:r>
          </w:p>
        </w:tc>
        <w:tc>
          <w:tcPr>
            <w:tcW w:w="714" w:type="pct"/>
          </w:tcPr>
          <w:p w14:paraId="4765509C" w14:textId="0B412670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4" w:type="pct"/>
          </w:tcPr>
          <w:p w14:paraId="14D24079" w14:textId="5742064C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5" w:type="pct"/>
          </w:tcPr>
          <w:p w14:paraId="61002697" w14:textId="38495250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4" w:type="pct"/>
          </w:tcPr>
          <w:p w14:paraId="5DD55761" w14:textId="67C50DE4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4" w:type="pct"/>
          </w:tcPr>
          <w:p w14:paraId="5C860CFD" w14:textId="7C4F155F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5" w:type="pct"/>
          </w:tcPr>
          <w:p w14:paraId="1DAD1D34" w14:textId="38B88E8B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19</w:t>
            </w:r>
          </w:p>
        </w:tc>
      </w:tr>
      <w:tr w:rsidR="008C53B7" w:rsidRPr="008C53B7" w14:paraId="208FAD44" w14:textId="77777777" w:rsidTr="00B046E1">
        <w:trPr>
          <w:trHeight w:hRule="exact" w:val="1037"/>
        </w:trPr>
        <w:tc>
          <w:tcPr>
            <w:tcW w:w="714" w:type="pct"/>
          </w:tcPr>
          <w:p w14:paraId="3E192A57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67A3374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914DFE6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0DE76F0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1859CBE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DDB10C5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81F370D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8C53B7" w:rsidRPr="008C53B7" w14:paraId="60FAAF61" w14:textId="77777777" w:rsidTr="00B046E1">
        <w:tc>
          <w:tcPr>
            <w:tcW w:w="714" w:type="pct"/>
          </w:tcPr>
          <w:p w14:paraId="42F6BE61" w14:textId="688DD622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20</w:t>
            </w:r>
          </w:p>
        </w:tc>
        <w:tc>
          <w:tcPr>
            <w:tcW w:w="714" w:type="pct"/>
          </w:tcPr>
          <w:p w14:paraId="0EF25D51" w14:textId="0E93C25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4" w:type="pct"/>
          </w:tcPr>
          <w:p w14:paraId="02F2AA3F" w14:textId="0BF6E240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5" w:type="pct"/>
          </w:tcPr>
          <w:p w14:paraId="3279E0BE" w14:textId="1B70303F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4" w:type="pct"/>
          </w:tcPr>
          <w:p w14:paraId="08AFB92A" w14:textId="4165BE7E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4" w:type="pct"/>
          </w:tcPr>
          <w:p w14:paraId="585F2618" w14:textId="0B2DC5A4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5" w:type="pct"/>
          </w:tcPr>
          <w:p w14:paraId="55455C81" w14:textId="61F83C4A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26</w:t>
            </w:r>
          </w:p>
        </w:tc>
      </w:tr>
      <w:tr w:rsidR="008C53B7" w:rsidRPr="008C53B7" w14:paraId="36E9AFD4" w14:textId="77777777" w:rsidTr="00B046E1">
        <w:trPr>
          <w:trHeight w:hRule="exact" w:val="1037"/>
        </w:trPr>
        <w:tc>
          <w:tcPr>
            <w:tcW w:w="714" w:type="pct"/>
          </w:tcPr>
          <w:p w14:paraId="0C27195F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3051206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4915915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5713397E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7917FD3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3E18E74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F22D8F3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8C53B7" w:rsidRPr="008C53B7" w14:paraId="1AB10C52" w14:textId="77777777" w:rsidTr="00B046E1">
        <w:tc>
          <w:tcPr>
            <w:tcW w:w="714" w:type="pct"/>
          </w:tcPr>
          <w:p w14:paraId="3E0B31C8" w14:textId="0A76BB59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27</w:t>
            </w:r>
          </w:p>
        </w:tc>
        <w:tc>
          <w:tcPr>
            <w:tcW w:w="714" w:type="pct"/>
          </w:tcPr>
          <w:p w14:paraId="4E81905C" w14:textId="638A5EB6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4" w:type="pct"/>
          </w:tcPr>
          <w:p w14:paraId="5B8BF6EE" w14:textId="3FEDD1D8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5" w:type="pct"/>
          </w:tcPr>
          <w:p w14:paraId="238CFCAD" w14:textId="1A0006D4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4" w:type="pct"/>
          </w:tcPr>
          <w:p w14:paraId="72C6481E" w14:textId="0E12A200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28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3BC9ADD8" w14:textId="7BDD8934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28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5" w:type="pct"/>
          </w:tcPr>
          <w:p w14:paraId="431F168E" w14:textId="7CE57A5C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</w:p>
        </w:tc>
      </w:tr>
      <w:tr w:rsidR="008C53B7" w:rsidRPr="008C53B7" w14:paraId="7396036B" w14:textId="77777777" w:rsidTr="00B046E1">
        <w:trPr>
          <w:trHeight w:hRule="exact" w:val="1037"/>
        </w:trPr>
        <w:tc>
          <w:tcPr>
            <w:tcW w:w="714" w:type="pct"/>
          </w:tcPr>
          <w:p w14:paraId="15326B40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A493856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6031D05" w14:textId="77777777" w:rsidR="008C53B7" w:rsidRPr="008C53B7" w:rsidRDefault="008C53B7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707D4A97" w14:textId="77777777" w:rsidR="008C53B7" w:rsidRPr="008C53B7" w:rsidRDefault="008C53B7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1A373C7" w14:textId="77777777" w:rsidR="008C53B7" w:rsidRPr="008C53B7" w:rsidRDefault="008C53B7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69D4294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1A1004D4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8C53B7" w:rsidRPr="008C53B7" w14:paraId="48457CBE" w14:textId="77777777" w:rsidTr="00B046E1">
        <w:tc>
          <w:tcPr>
            <w:tcW w:w="714" w:type="pct"/>
          </w:tcPr>
          <w:p w14:paraId="5D0E07DF" w14:textId="0A941FF9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=G10+1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7E50D458" w14:textId="6F9B535E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7DEF281B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5AE282A0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EBA26D7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670E378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3D33282" w14:textId="7777777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</w:p>
        </w:tc>
      </w:tr>
      <w:tr w:rsidR="008C53B7" w:rsidRPr="008C53B7" w14:paraId="4D9F3262" w14:textId="77777777" w:rsidTr="00B046E1">
        <w:trPr>
          <w:trHeight w:hRule="exact" w:val="1037"/>
        </w:trPr>
        <w:tc>
          <w:tcPr>
            <w:tcW w:w="714" w:type="pct"/>
          </w:tcPr>
          <w:p w14:paraId="2CCF64DC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B5D0B9D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B9348A6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C56CE23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92EF9A5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A2BFC1E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6473E82F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</w:tbl>
    <w:p w14:paraId="386D234C" w14:textId="77777777" w:rsidR="008C53B7" w:rsidRPr="008C53B7" w:rsidRDefault="008C53B7" w:rsidP="008C53B7">
      <w:pPr>
        <w:pStyle w:val="Month"/>
        <w:rPr>
          <w:rStyle w:val="Emphasis"/>
          <w:rFonts w:ascii="Times New Roman" w:hAnsi="Times New Roman" w:cs="Times New Roman"/>
        </w:rPr>
      </w:pPr>
    </w:p>
    <w:p w14:paraId="33175B61" w14:textId="010D4FA3" w:rsidR="008C53B7" w:rsidRPr="008C53B7" w:rsidRDefault="008C53B7" w:rsidP="008C53B7">
      <w:pPr>
        <w:pStyle w:val="Month"/>
        <w:rPr>
          <w:rStyle w:val="Emphasis"/>
          <w:rFonts w:ascii="Times New Roman" w:hAnsi="Times New Roman" w:cs="Times New Roman"/>
        </w:rPr>
      </w:pPr>
      <w:r w:rsidRPr="008C53B7">
        <w:rPr>
          <w:rFonts w:ascii="Times New Roman" w:hAnsi="Times New Roman" w:cs="Times New Roman"/>
        </w:rPr>
        <w:lastRenderedPageBreak/>
        <w:t>May</w:t>
      </w:r>
      <w:r w:rsidRPr="008C53B7">
        <w:rPr>
          <w:rStyle w:val="Emphasis"/>
          <w:rFonts w:ascii="Times New Roman" w:hAnsi="Times New Roman" w:cs="Times New Roman"/>
        </w:rPr>
        <w:t>2025</w:t>
      </w:r>
    </w:p>
    <w:tbl>
      <w:tblPr>
        <w:tblStyle w:val="TableGrid"/>
        <w:tblW w:w="4986" w:type="pct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28"/>
        <w:gridCol w:w="1530"/>
        <w:gridCol w:w="1528"/>
        <w:gridCol w:w="1528"/>
        <w:gridCol w:w="1530"/>
      </w:tblGrid>
      <w:tr w:rsidR="008C53B7" w:rsidRPr="008C53B7" w14:paraId="777D2685" w14:textId="77777777" w:rsidTr="00B046E1">
        <w:tc>
          <w:tcPr>
            <w:tcW w:w="714" w:type="pct"/>
          </w:tcPr>
          <w:p w14:paraId="0FF586BD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714" w:type="pct"/>
          </w:tcPr>
          <w:p w14:paraId="593EBF39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714" w:type="pct"/>
          </w:tcPr>
          <w:p w14:paraId="573AE13F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715" w:type="pct"/>
          </w:tcPr>
          <w:p w14:paraId="08E00B2D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714" w:type="pct"/>
          </w:tcPr>
          <w:p w14:paraId="1619764C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thu</w:t>
            </w:r>
          </w:p>
        </w:tc>
        <w:tc>
          <w:tcPr>
            <w:tcW w:w="714" w:type="pct"/>
          </w:tcPr>
          <w:p w14:paraId="69DBF6E2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715" w:type="pct"/>
          </w:tcPr>
          <w:p w14:paraId="369B1B90" w14:textId="77777777" w:rsidR="008C53B7" w:rsidRPr="008C53B7" w:rsidRDefault="008C53B7" w:rsidP="00B046E1">
            <w:pPr>
              <w:pStyle w:val="Day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sat</w:t>
            </w:r>
          </w:p>
        </w:tc>
      </w:tr>
      <w:tr w:rsidR="008C53B7" w:rsidRPr="008C53B7" w14:paraId="7D5F0B01" w14:textId="77777777" w:rsidTr="00B046E1">
        <w:tc>
          <w:tcPr>
            <w:tcW w:w="714" w:type="pct"/>
          </w:tcPr>
          <w:p w14:paraId="173BB9E6" w14:textId="7777777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MonthStart \@ dddd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Monday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“Sunday" 1 ""\#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69577083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A844820" w14:textId="020B430C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1FCFDB1A" w14:textId="0517E34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415485E" w14:textId="2429F810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4" w:type="pct"/>
          </w:tcPr>
          <w:p w14:paraId="3F860269" w14:textId="066C0614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15" w:type="pct"/>
          </w:tcPr>
          <w:p w14:paraId="13173BD5" w14:textId="5064C6FC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03</w:t>
            </w:r>
          </w:p>
        </w:tc>
      </w:tr>
      <w:tr w:rsidR="008C53B7" w:rsidRPr="008C53B7" w14:paraId="32DC3DD7" w14:textId="77777777" w:rsidTr="00B046E1">
        <w:trPr>
          <w:trHeight w:hRule="exact" w:val="1037"/>
        </w:trPr>
        <w:tc>
          <w:tcPr>
            <w:tcW w:w="714" w:type="pct"/>
          </w:tcPr>
          <w:p w14:paraId="42362125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1A264FB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E08B12C" w14:textId="77777777" w:rsidR="008C53B7" w:rsidRPr="008C53B7" w:rsidRDefault="008C53B7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6E81C377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334AE4F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70FCCC4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542F3A4B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8C53B7" w:rsidRPr="008C53B7" w14:paraId="7C5B90FF" w14:textId="77777777" w:rsidTr="00B046E1">
        <w:tc>
          <w:tcPr>
            <w:tcW w:w="714" w:type="pct"/>
          </w:tcPr>
          <w:p w14:paraId="463D3ED7" w14:textId="4BA9B1AF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04</w:t>
            </w:r>
          </w:p>
        </w:tc>
        <w:tc>
          <w:tcPr>
            <w:tcW w:w="714" w:type="pct"/>
          </w:tcPr>
          <w:p w14:paraId="36A0A0DD" w14:textId="25C77673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14" w:type="pct"/>
          </w:tcPr>
          <w:p w14:paraId="4B480132" w14:textId="532F5AAA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15" w:type="pct"/>
          </w:tcPr>
          <w:p w14:paraId="2462BCDF" w14:textId="4A7FFD24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14" w:type="pct"/>
          </w:tcPr>
          <w:p w14:paraId="7AF48B74" w14:textId="46A27D09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14" w:type="pct"/>
          </w:tcPr>
          <w:p w14:paraId="1296D62F" w14:textId="7826BE16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15" w:type="pct"/>
          </w:tcPr>
          <w:p w14:paraId="3FA3720F" w14:textId="542D4B1E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10</w:t>
            </w:r>
          </w:p>
        </w:tc>
      </w:tr>
      <w:tr w:rsidR="008C53B7" w:rsidRPr="008C53B7" w14:paraId="5A98AAFD" w14:textId="77777777" w:rsidTr="00B046E1">
        <w:trPr>
          <w:trHeight w:hRule="exact" w:val="1037"/>
        </w:trPr>
        <w:tc>
          <w:tcPr>
            <w:tcW w:w="714" w:type="pct"/>
          </w:tcPr>
          <w:p w14:paraId="5FD687E3" w14:textId="03257066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427F60B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C16D106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225DA288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D30FC97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B572E1B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A90A863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8C53B7" w:rsidRPr="008C53B7" w14:paraId="55BCAD8D" w14:textId="77777777" w:rsidTr="00B046E1">
        <w:tc>
          <w:tcPr>
            <w:tcW w:w="714" w:type="pct"/>
          </w:tcPr>
          <w:p w14:paraId="2DE4A1A0" w14:textId="0273F6FB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11</w:t>
            </w:r>
          </w:p>
        </w:tc>
        <w:tc>
          <w:tcPr>
            <w:tcW w:w="714" w:type="pct"/>
          </w:tcPr>
          <w:p w14:paraId="37193850" w14:textId="763BDF52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4" w:type="pct"/>
          </w:tcPr>
          <w:p w14:paraId="5D922FF3" w14:textId="1E82172E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5" w:type="pct"/>
          </w:tcPr>
          <w:p w14:paraId="4C4663C7" w14:textId="69A25521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4" w:type="pct"/>
          </w:tcPr>
          <w:p w14:paraId="436EB5B7" w14:textId="7E06938A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4" w:type="pct"/>
          </w:tcPr>
          <w:p w14:paraId="093E00F4" w14:textId="1EF9473C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5" w:type="pct"/>
          </w:tcPr>
          <w:p w14:paraId="2AB75175" w14:textId="4D688CA6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17</w:t>
            </w:r>
          </w:p>
        </w:tc>
      </w:tr>
      <w:tr w:rsidR="008C53B7" w:rsidRPr="008C53B7" w14:paraId="7AAA9405" w14:textId="77777777" w:rsidTr="00B046E1">
        <w:trPr>
          <w:trHeight w:hRule="exact" w:val="1037"/>
        </w:trPr>
        <w:tc>
          <w:tcPr>
            <w:tcW w:w="714" w:type="pct"/>
          </w:tcPr>
          <w:p w14:paraId="425ACEF7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0C2C448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AF0BCDF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08A9220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F14AAAC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6E4422D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2DCBB34E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8C53B7" w:rsidRPr="008C53B7" w14:paraId="4FA368F3" w14:textId="77777777" w:rsidTr="00B046E1">
        <w:tc>
          <w:tcPr>
            <w:tcW w:w="714" w:type="pct"/>
          </w:tcPr>
          <w:p w14:paraId="7CFD781A" w14:textId="4510C7D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18</w:t>
            </w:r>
          </w:p>
        </w:tc>
        <w:tc>
          <w:tcPr>
            <w:tcW w:w="714" w:type="pct"/>
          </w:tcPr>
          <w:p w14:paraId="22F57A0E" w14:textId="03A01044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4" w:type="pct"/>
          </w:tcPr>
          <w:p w14:paraId="3E582142" w14:textId="03CA72D4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5" w:type="pct"/>
          </w:tcPr>
          <w:p w14:paraId="5600C754" w14:textId="0B2AD9E5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4" w:type="pct"/>
          </w:tcPr>
          <w:p w14:paraId="76EBBFFF" w14:textId="065C608E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4" w:type="pct"/>
          </w:tcPr>
          <w:p w14:paraId="4D319BB6" w14:textId="6AB73281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5" w:type="pct"/>
          </w:tcPr>
          <w:p w14:paraId="032F7B8C" w14:textId="13995F7A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24</w:t>
            </w:r>
          </w:p>
        </w:tc>
      </w:tr>
      <w:tr w:rsidR="008C53B7" w:rsidRPr="008C53B7" w14:paraId="14DCE9CC" w14:textId="77777777" w:rsidTr="00B046E1">
        <w:trPr>
          <w:trHeight w:hRule="exact" w:val="1037"/>
        </w:trPr>
        <w:tc>
          <w:tcPr>
            <w:tcW w:w="714" w:type="pct"/>
          </w:tcPr>
          <w:p w14:paraId="4AFE09DF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ECD8775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DD24601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06D47E8A" w14:textId="4CD19448" w:rsidR="008C53B7" w:rsidRPr="008C53B7" w:rsidRDefault="008C53B7" w:rsidP="008C5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3B7">
              <w:rPr>
                <w:rFonts w:ascii="Times New Roman" w:hAnsi="Times New Roman" w:cs="Times New Roman"/>
                <w:sz w:val="28"/>
                <w:szCs w:val="28"/>
              </w:rPr>
              <w:t>Last Day of School!</w:t>
            </w:r>
          </w:p>
        </w:tc>
        <w:tc>
          <w:tcPr>
            <w:tcW w:w="714" w:type="pct"/>
          </w:tcPr>
          <w:p w14:paraId="21073672" w14:textId="161869BC" w:rsidR="008C53B7" w:rsidRPr="008C53B7" w:rsidRDefault="008C53B7" w:rsidP="008C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B7">
              <w:rPr>
                <w:rFonts w:ascii="Times New Roman" w:hAnsi="Times New Roman" w:cs="Times New Roman"/>
                <w:sz w:val="24"/>
                <w:szCs w:val="24"/>
              </w:rPr>
              <w:t>End of Year Celebration!</w:t>
            </w:r>
          </w:p>
        </w:tc>
        <w:tc>
          <w:tcPr>
            <w:tcW w:w="714" w:type="pct"/>
          </w:tcPr>
          <w:p w14:paraId="2CC083BD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708AB8B5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8C53B7" w:rsidRPr="008C53B7" w14:paraId="07BCA561" w14:textId="77777777" w:rsidTr="00B046E1">
        <w:tc>
          <w:tcPr>
            <w:tcW w:w="714" w:type="pct"/>
          </w:tcPr>
          <w:p w14:paraId="7A01FC44" w14:textId="126D4055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25</w:t>
            </w:r>
          </w:p>
        </w:tc>
        <w:tc>
          <w:tcPr>
            <w:tcW w:w="714" w:type="pct"/>
          </w:tcPr>
          <w:p w14:paraId="3937AFA5" w14:textId="43ECC4B2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4" w:type="pct"/>
          </w:tcPr>
          <w:p w14:paraId="285A18FF" w14:textId="29C29B0F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5" w:type="pct"/>
          </w:tcPr>
          <w:p w14:paraId="237DB020" w14:textId="09FBCC56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4" w:type="pct"/>
          </w:tcPr>
          <w:p w14:paraId="27DA8C06" w14:textId="58930B18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=D10+1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28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4" w:type="pct"/>
          </w:tcPr>
          <w:p w14:paraId="063A9834" w14:textId="1FDFCEDF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28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=E10+1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29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5" w:type="pct"/>
          </w:tcPr>
          <w:p w14:paraId="10EDA416" w14:textId="0BFCF381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t>31</w:t>
            </w:r>
          </w:p>
        </w:tc>
      </w:tr>
      <w:tr w:rsidR="008C53B7" w:rsidRPr="008C53B7" w14:paraId="56B0F7B9" w14:textId="77777777" w:rsidTr="00B046E1">
        <w:trPr>
          <w:trHeight w:hRule="exact" w:val="1037"/>
        </w:trPr>
        <w:tc>
          <w:tcPr>
            <w:tcW w:w="714" w:type="pct"/>
          </w:tcPr>
          <w:p w14:paraId="6B21355B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7408C9F5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038BD69" w14:textId="77777777" w:rsidR="008C53B7" w:rsidRPr="008C53B7" w:rsidRDefault="008C53B7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6BC70CEE" w14:textId="77777777" w:rsidR="008C53B7" w:rsidRPr="008C53B7" w:rsidRDefault="008C53B7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4E47F19C" w14:textId="77777777" w:rsidR="008C53B7" w:rsidRPr="008C53B7" w:rsidRDefault="008C53B7" w:rsidP="00B04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90CBDEC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8DECED1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  <w:tr w:rsidR="008C53B7" w:rsidRPr="008C53B7" w14:paraId="5DF9E6CD" w14:textId="77777777" w:rsidTr="00B046E1">
        <w:tc>
          <w:tcPr>
            <w:tcW w:w="714" w:type="pct"/>
          </w:tcPr>
          <w:p w14:paraId="5E1C5F34" w14:textId="02164DC5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30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begin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=G10+1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Style w:val="Emphasis"/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  <w:r w:rsidRPr="008C53B7">
              <w:rPr>
                <w:rStyle w:val="Emphasis"/>
                <w:rFonts w:ascii="Times New Roman" w:hAnsi="Times New Roman" w:cs="Times New Roman"/>
              </w:rPr>
              <w:instrText>\# 0#</w:instrText>
            </w:r>
            <w:r w:rsidRPr="008C53B7">
              <w:rPr>
                <w:rStyle w:val="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017D366B" w14:textId="2CB230FF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0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= 0,""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IF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  <w:noProof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&lt;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DocVariable MonthEnd \@ d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 </w:instrText>
            </w:r>
            <w:r w:rsidRPr="008C53B7">
              <w:rPr>
                <w:rFonts w:ascii="Times New Roman" w:hAnsi="Times New Roman" w:cs="Times New Roman"/>
              </w:rPr>
              <w:fldChar w:fldCharType="begin"/>
            </w:r>
            <w:r w:rsidRPr="008C53B7">
              <w:rPr>
                <w:rFonts w:ascii="Times New Roman" w:hAnsi="Times New Roman" w:cs="Times New Roman"/>
              </w:rPr>
              <w:instrText xml:space="preserve"> =A12+1 </w:instrText>
            </w:r>
            <w:r w:rsidRPr="008C53B7">
              <w:rPr>
                <w:rFonts w:ascii="Times New Roman" w:hAnsi="Times New Roman" w:cs="Times New Roman"/>
              </w:rPr>
              <w:fldChar w:fldCharType="separate"/>
            </w:r>
            <w:r w:rsidRPr="008C53B7">
              <w:rPr>
                <w:rFonts w:ascii="Times New Roman" w:hAnsi="Times New Roman" w:cs="Times New Roman"/>
              </w:rPr>
              <w:instrText>31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 xml:space="preserve"> "" 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  <w:r w:rsidRPr="008C53B7">
              <w:rPr>
                <w:rFonts w:ascii="Times New Roman" w:hAnsi="Times New Roman" w:cs="Times New Roman"/>
              </w:rPr>
              <w:instrText>\# 0#</w:instrText>
            </w:r>
            <w:r w:rsidRPr="008C53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14" w:type="pct"/>
          </w:tcPr>
          <w:p w14:paraId="3B9D6942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20DBE045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E378D76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43AABE7" w14:textId="77777777" w:rsidR="008C53B7" w:rsidRPr="008C53B7" w:rsidRDefault="008C53B7" w:rsidP="00B046E1">
            <w:pPr>
              <w:pStyle w:val="Date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79E1940E" w14:textId="77777777" w:rsidR="008C53B7" w:rsidRPr="008C53B7" w:rsidRDefault="008C53B7" w:rsidP="00B046E1">
            <w:pPr>
              <w:pStyle w:val="Date"/>
              <w:rPr>
                <w:rStyle w:val="Emphasis"/>
                <w:rFonts w:ascii="Times New Roman" w:hAnsi="Times New Roman" w:cs="Times New Roman"/>
              </w:rPr>
            </w:pPr>
          </w:p>
        </w:tc>
      </w:tr>
      <w:tr w:rsidR="008C53B7" w:rsidRPr="008C53B7" w14:paraId="5A1B242C" w14:textId="77777777" w:rsidTr="00B046E1">
        <w:trPr>
          <w:trHeight w:hRule="exact" w:val="1037"/>
        </w:trPr>
        <w:tc>
          <w:tcPr>
            <w:tcW w:w="714" w:type="pct"/>
          </w:tcPr>
          <w:p w14:paraId="57184147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88D35D4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C56FB94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6FFE3661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6790A5F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C8F9DF9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5CAC53E3" w14:textId="77777777" w:rsidR="008C53B7" w:rsidRPr="008C53B7" w:rsidRDefault="008C53B7" w:rsidP="00B046E1">
            <w:pPr>
              <w:rPr>
                <w:rFonts w:ascii="Times New Roman" w:hAnsi="Times New Roman" w:cs="Times New Roman"/>
              </w:rPr>
            </w:pPr>
          </w:p>
        </w:tc>
      </w:tr>
    </w:tbl>
    <w:p w14:paraId="4D64D7AD" w14:textId="77777777" w:rsidR="008C53B7" w:rsidRPr="008C53B7" w:rsidRDefault="008C53B7" w:rsidP="00BB48DE">
      <w:pPr>
        <w:pStyle w:val="Month"/>
        <w:rPr>
          <w:rFonts w:ascii="Times New Roman" w:hAnsi="Times New Roman" w:cs="Times New Roman"/>
          <w:color w:val="2F5496" w:themeColor="accent1" w:themeShade="BF"/>
        </w:rPr>
      </w:pPr>
    </w:p>
    <w:sectPr w:rsidR="008C53B7" w:rsidRPr="008C53B7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0AC6" w14:textId="77777777" w:rsidR="00B627E9" w:rsidRDefault="00B627E9">
      <w:pPr>
        <w:spacing w:after="0" w:line="240" w:lineRule="auto"/>
      </w:pPr>
      <w:r>
        <w:separator/>
      </w:r>
    </w:p>
  </w:endnote>
  <w:endnote w:type="continuationSeparator" w:id="0">
    <w:p w14:paraId="425B663F" w14:textId="77777777" w:rsidR="00B627E9" w:rsidRDefault="00B6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8020E" w14:textId="77777777" w:rsidR="00B627E9" w:rsidRDefault="00B627E9">
      <w:pPr>
        <w:spacing w:after="0" w:line="240" w:lineRule="auto"/>
      </w:pPr>
      <w:r>
        <w:separator/>
      </w:r>
    </w:p>
  </w:footnote>
  <w:footnote w:type="continuationSeparator" w:id="0">
    <w:p w14:paraId="13230EFC" w14:textId="77777777" w:rsidR="00B627E9" w:rsidRDefault="00B62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0/11/16"/>
    <w:docVar w:name="MonthStart" w:val="01/11/16"/>
  </w:docVars>
  <w:rsids>
    <w:rsidRoot w:val="00DD0F35"/>
    <w:rsid w:val="00120278"/>
    <w:rsid w:val="005737C4"/>
    <w:rsid w:val="00683123"/>
    <w:rsid w:val="007B29DC"/>
    <w:rsid w:val="00837FF0"/>
    <w:rsid w:val="008C53B7"/>
    <w:rsid w:val="00B21545"/>
    <w:rsid w:val="00B627E9"/>
    <w:rsid w:val="00B75A54"/>
    <w:rsid w:val="00BB48DE"/>
    <w:rsid w:val="00BE33C9"/>
    <w:rsid w:val="00C26BE9"/>
    <w:rsid w:val="00C47FD1"/>
    <w:rsid w:val="00D56312"/>
    <w:rsid w:val="00DD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1FDB5"/>
  <w15:docId w15:val="{220D58F9-600B-BA4E-99BD-08E21251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4546A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4472C4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4472C4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4472C4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4472C4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2F5496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4472C4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4472C4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4472C4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4472C4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4472C4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4472C4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4546A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4546A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4546A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4472C4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2F5496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annonmartin/Library/Containers/com.microsoft.Word/Data/Library/Application%20Support/Microsoft/Office/16.0/DTS/en-US%7bB0D8BA45-7F65-D245-A268-3ED5835F6BD9%7d/%7bE8C97597-4648-134A-8103-4374A4B250CE%7dtf16382964.dotm" TargetMode="External"/></Relationships>
</file>

<file path=word/theme/theme1.xml><?xml version="1.0" encoding="utf-8"?>
<a:theme xmlns:a="http://schemas.openxmlformats.org/drawingml/2006/main" name="Berlin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B403AD-0BE0-8147-8FB1-F5A6EC36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31</TotalTime>
  <Pages>9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Martin</dc:creator>
  <cp:keywords/>
  <dc:description/>
  <cp:lastModifiedBy>Charles Martin</cp:lastModifiedBy>
  <cp:revision>1</cp:revision>
  <dcterms:created xsi:type="dcterms:W3CDTF">2024-05-28T15:37:00Z</dcterms:created>
  <dcterms:modified xsi:type="dcterms:W3CDTF">2024-05-28T16:24:00Z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2018-05-15T09:22:12.8740449Z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